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3373" w14:textId="77777777" w:rsidR="002D414F" w:rsidRDefault="002D414F">
      <w:pPr>
        <w:jc w:val="center"/>
        <w:rPr>
          <w:rFonts w:ascii="Arial" w:hAnsi="Arial" w:cs="Arial"/>
          <w:b/>
          <w:szCs w:val="32"/>
        </w:rPr>
      </w:pPr>
    </w:p>
    <w:p w14:paraId="72E089D3" w14:textId="0DE162B2" w:rsidR="00421A4B" w:rsidRDefault="00576672" w:rsidP="00421A4B">
      <w:pPr>
        <w:jc w:val="center"/>
        <w:rPr>
          <w:rFonts w:ascii="Arial" w:hAnsi="Arial" w:cs="Arial"/>
          <w:b/>
          <w:szCs w:val="32"/>
        </w:rPr>
      </w:pPr>
      <w:r>
        <w:rPr>
          <w:rFonts w:ascii="Arial" w:hAnsi="Arial" w:cs="Arial"/>
          <w:b/>
          <w:szCs w:val="32"/>
        </w:rPr>
        <w:t xml:space="preserve">Phillips </w:t>
      </w:r>
      <w:r w:rsidR="004832B6">
        <w:rPr>
          <w:rFonts w:ascii="Arial" w:hAnsi="Arial" w:cs="Arial"/>
          <w:b/>
          <w:szCs w:val="32"/>
        </w:rPr>
        <w:t xml:space="preserve">SPECIAL </w:t>
      </w:r>
      <w:r>
        <w:rPr>
          <w:rFonts w:ascii="Arial" w:hAnsi="Arial" w:cs="Arial"/>
          <w:b/>
          <w:szCs w:val="32"/>
        </w:rPr>
        <w:t>Select Board</w:t>
      </w:r>
      <w:r w:rsidR="00654841">
        <w:rPr>
          <w:rFonts w:ascii="Arial" w:hAnsi="Arial" w:cs="Arial"/>
          <w:b/>
          <w:szCs w:val="32"/>
        </w:rPr>
        <w:t>/</w:t>
      </w:r>
      <w:r>
        <w:rPr>
          <w:rFonts w:ascii="Arial" w:hAnsi="Arial" w:cs="Arial"/>
          <w:b/>
          <w:szCs w:val="32"/>
        </w:rPr>
        <w:t xml:space="preserve">Board of </w:t>
      </w:r>
      <w:r w:rsidR="00654841">
        <w:rPr>
          <w:rFonts w:ascii="Arial" w:hAnsi="Arial" w:cs="Arial"/>
          <w:b/>
          <w:szCs w:val="32"/>
        </w:rPr>
        <w:t>Assessors</w:t>
      </w:r>
      <w:r w:rsidR="00CF552E">
        <w:rPr>
          <w:rFonts w:ascii="Arial" w:hAnsi="Arial" w:cs="Arial"/>
          <w:b/>
          <w:szCs w:val="32"/>
        </w:rPr>
        <w:t xml:space="preserve"> </w:t>
      </w:r>
      <w:r w:rsidR="00255C32">
        <w:rPr>
          <w:rFonts w:ascii="Arial" w:hAnsi="Arial" w:cs="Arial"/>
          <w:b/>
          <w:szCs w:val="32"/>
        </w:rPr>
        <w:t>Meeting Agenda</w:t>
      </w:r>
    </w:p>
    <w:p w14:paraId="2B146380" w14:textId="127D0898" w:rsidR="00296D44" w:rsidRDefault="00F75041" w:rsidP="00421A4B">
      <w:pPr>
        <w:jc w:val="center"/>
        <w:rPr>
          <w:rFonts w:ascii="Arial" w:hAnsi="Arial" w:cs="Arial"/>
          <w:b/>
          <w:szCs w:val="32"/>
        </w:rPr>
      </w:pPr>
      <w:r>
        <w:rPr>
          <w:rFonts w:ascii="Arial" w:hAnsi="Arial" w:cs="Arial"/>
          <w:b/>
          <w:szCs w:val="32"/>
        </w:rPr>
        <w:t>4/</w:t>
      </w:r>
      <w:r w:rsidR="004832B6">
        <w:rPr>
          <w:rFonts w:ascii="Arial" w:hAnsi="Arial" w:cs="Arial"/>
          <w:b/>
          <w:szCs w:val="32"/>
        </w:rPr>
        <w:t>8</w:t>
      </w:r>
      <w:r w:rsidR="001537F6">
        <w:rPr>
          <w:rFonts w:ascii="Arial" w:hAnsi="Arial" w:cs="Arial"/>
          <w:b/>
          <w:szCs w:val="32"/>
        </w:rPr>
        <w:t>/202</w:t>
      </w:r>
      <w:r w:rsidR="00681BFC">
        <w:rPr>
          <w:rFonts w:ascii="Arial" w:hAnsi="Arial" w:cs="Arial"/>
          <w:b/>
          <w:szCs w:val="32"/>
        </w:rPr>
        <w:t>6</w:t>
      </w:r>
      <w:r w:rsidR="0007251F">
        <w:rPr>
          <w:rFonts w:ascii="Arial" w:hAnsi="Arial" w:cs="Arial"/>
          <w:b/>
          <w:szCs w:val="32"/>
        </w:rPr>
        <w:t xml:space="preserve"> </w:t>
      </w:r>
      <w:r w:rsidR="00255C32">
        <w:rPr>
          <w:rFonts w:ascii="Arial" w:hAnsi="Arial" w:cs="Arial"/>
          <w:b/>
          <w:szCs w:val="32"/>
        </w:rPr>
        <w:t>@ 6:00 PM</w:t>
      </w:r>
      <w:r w:rsidR="005E5C92">
        <w:rPr>
          <w:rFonts w:ascii="Arial" w:hAnsi="Arial" w:cs="Arial"/>
          <w:b/>
          <w:szCs w:val="32"/>
        </w:rPr>
        <w:t xml:space="preserve"> </w:t>
      </w:r>
    </w:p>
    <w:p w14:paraId="4839F2E7" w14:textId="77777777" w:rsidR="00E829B7" w:rsidRDefault="00E829B7" w:rsidP="00421A4B">
      <w:pPr>
        <w:jc w:val="center"/>
        <w:rPr>
          <w:rFonts w:ascii="Arial" w:hAnsi="Arial" w:cs="Arial"/>
          <w:b/>
          <w:szCs w:val="32"/>
        </w:rPr>
      </w:pPr>
    </w:p>
    <w:p w14:paraId="722853BE" w14:textId="77777777" w:rsidR="00E829B7" w:rsidRPr="005744F9" w:rsidRDefault="00E829B7" w:rsidP="00E829B7">
      <w:pPr>
        <w:jc w:val="center"/>
        <w:rPr>
          <w:rFonts w:ascii="Arial" w:hAnsi="Arial" w:cs="Arial"/>
          <w:b/>
          <w:i/>
          <w:sz w:val="12"/>
          <w:szCs w:val="14"/>
        </w:rPr>
      </w:pPr>
      <w:r w:rsidRPr="005744F9">
        <w:rPr>
          <w:rFonts w:ascii="Arial" w:hAnsi="Arial" w:cs="Arial"/>
          <w:b/>
          <w:i/>
          <w:sz w:val="14"/>
          <w:szCs w:val="16"/>
        </w:rPr>
        <w:t>The Phillips Select Board reserves the right to cite a statute in reference to an Executive Session and enter it at any time during the Select Board meeting</w:t>
      </w:r>
      <w:r w:rsidRPr="005744F9">
        <w:rPr>
          <w:rFonts w:ascii="Arial" w:hAnsi="Arial" w:cs="Arial"/>
          <w:b/>
          <w:i/>
          <w:sz w:val="12"/>
          <w:szCs w:val="14"/>
        </w:rPr>
        <w:t>.</w:t>
      </w:r>
    </w:p>
    <w:p w14:paraId="10219956" w14:textId="77777777" w:rsidR="00937885" w:rsidRDefault="00E829B7" w:rsidP="00E829B7">
      <w:pPr>
        <w:rPr>
          <w:rFonts w:ascii="Arial" w:hAnsi="Arial" w:cs="Arial"/>
          <w:b/>
          <w:szCs w:val="32"/>
        </w:rPr>
      </w:pPr>
      <w:r>
        <w:rPr>
          <w:rFonts w:ascii="Arial" w:hAnsi="Arial" w:cs="Arial"/>
          <w:b/>
          <w:szCs w:val="32"/>
        </w:rPr>
        <w:t>________________________________________________________________________________</w:t>
      </w:r>
    </w:p>
    <w:p w14:paraId="74042EB6" w14:textId="77777777" w:rsidR="00CF552E" w:rsidRDefault="00296D44" w:rsidP="006B3F00">
      <w:pPr>
        <w:rPr>
          <w:rFonts w:ascii="Arial" w:hAnsi="Arial" w:cs="Arial"/>
          <w:sz w:val="14"/>
          <w:szCs w:val="16"/>
        </w:rPr>
      </w:pPr>
      <w:r w:rsidRPr="00CF552E">
        <w:rPr>
          <w:rFonts w:ascii="Arial" w:hAnsi="Arial" w:cs="Arial"/>
          <w:sz w:val="14"/>
          <w:szCs w:val="16"/>
        </w:rPr>
        <w:t xml:space="preserve">Welcome to the Select Board business meeting. </w:t>
      </w:r>
      <w:r w:rsidR="006B3F00" w:rsidRPr="00CF552E">
        <w:rPr>
          <w:rFonts w:ascii="Arial" w:hAnsi="Arial" w:cs="Arial"/>
          <w:sz w:val="14"/>
          <w:szCs w:val="16"/>
        </w:rPr>
        <w:t xml:space="preserve">We appreciate your attendance and interest in our proceedings. While this meeting is primarily for the Select Board to conduct business, we value your presence and input. Please note that the public may only speak or participate if specifically invited to do so by the Board. If you have pertinent, factual information related to a topic under discussion, please raise your hand. We kindly ask that you keep your comments factual, concise and to the point. Please be aware that any disruptions will be addressed with a warning, and further disruptions may result in dismissal from the meeting.                  </w:t>
      </w:r>
    </w:p>
    <w:p w14:paraId="5F80FE57" w14:textId="77777777" w:rsidR="005744F9" w:rsidRDefault="005744F9" w:rsidP="00CF552E">
      <w:pPr>
        <w:jc w:val="center"/>
        <w:rPr>
          <w:rFonts w:ascii="Arial" w:hAnsi="Arial" w:cs="Arial"/>
          <w:sz w:val="14"/>
          <w:szCs w:val="16"/>
        </w:rPr>
      </w:pPr>
    </w:p>
    <w:p w14:paraId="72AA441E" w14:textId="77777777" w:rsidR="005744F9" w:rsidRPr="006B3F00" w:rsidRDefault="006B3F00" w:rsidP="00CF552E">
      <w:pPr>
        <w:jc w:val="center"/>
        <w:rPr>
          <w:rFonts w:ascii="Arial" w:hAnsi="Arial" w:cs="Arial"/>
          <w:sz w:val="16"/>
          <w:szCs w:val="16"/>
        </w:rPr>
      </w:pPr>
      <w:r w:rsidRPr="00CF552E">
        <w:rPr>
          <w:rFonts w:ascii="Arial" w:hAnsi="Arial" w:cs="Arial"/>
          <w:sz w:val="14"/>
          <w:szCs w:val="16"/>
        </w:rPr>
        <w:t>Thank you for your cooperation and understanding</w:t>
      </w:r>
      <w:r w:rsidRPr="006B3F00">
        <w:rPr>
          <w:rFonts w:ascii="Arial" w:hAnsi="Arial" w:cs="Arial"/>
          <w:sz w:val="16"/>
          <w:szCs w:val="16"/>
        </w:rPr>
        <w:t>.</w:t>
      </w:r>
    </w:p>
    <w:p w14:paraId="09041E0D" w14:textId="77777777" w:rsidR="006B3F00" w:rsidRPr="006B3F00" w:rsidRDefault="006B3F00" w:rsidP="006B3F00">
      <w:pPr>
        <w:jc w:val="center"/>
        <w:rPr>
          <w:rFonts w:ascii="Arial" w:hAnsi="Arial" w:cs="Arial"/>
          <w:sz w:val="18"/>
          <w:szCs w:val="32"/>
        </w:rPr>
      </w:pPr>
    </w:p>
    <w:p w14:paraId="35E89E65" w14:textId="77777777" w:rsidR="004832B6" w:rsidRDefault="004832B6" w:rsidP="00016EB6">
      <w:pPr>
        <w:rPr>
          <w:b/>
        </w:rPr>
      </w:pPr>
    </w:p>
    <w:p w14:paraId="0E93465B" w14:textId="77777777" w:rsidR="004832B6" w:rsidRDefault="004832B6" w:rsidP="00016EB6">
      <w:pPr>
        <w:rPr>
          <w:b/>
        </w:rPr>
      </w:pPr>
    </w:p>
    <w:p w14:paraId="4516B2CD" w14:textId="77777777" w:rsidR="004832B6" w:rsidRDefault="004832B6" w:rsidP="00016EB6">
      <w:pPr>
        <w:rPr>
          <w:b/>
        </w:rPr>
      </w:pPr>
    </w:p>
    <w:p w14:paraId="7E01829B" w14:textId="42FED3F8" w:rsidR="00FD32D4" w:rsidRDefault="00255C32" w:rsidP="00016EB6">
      <w:r w:rsidRPr="0046281A">
        <w:rPr>
          <w:b/>
        </w:rPr>
        <w:t>Call To Order</w:t>
      </w:r>
      <w:r w:rsidR="00E17938" w:rsidRPr="00E17938">
        <w:t xml:space="preserve"> </w:t>
      </w:r>
    </w:p>
    <w:p w14:paraId="1AFC62C1" w14:textId="77777777" w:rsidR="00FD7593" w:rsidRPr="00CB774F" w:rsidRDefault="00E17938" w:rsidP="00016EB6">
      <w:pPr>
        <w:rPr>
          <w:b/>
          <w:sz w:val="18"/>
        </w:rPr>
      </w:pPr>
      <w:r>
        <w:tab/>
      </w:r>
      <w:r w:rsidRPr="00CB774F">
        <w:rPr>
          <w:sz w:val="18"/>
        </w:rPr>
        <w:t>Pledge of Allegiance</w:t>
      </w:r>
    </w:p>
    <w:p w14:paraId="4DA37662" w14:textId="268EF5B9" w:rsidR="004E3F91" w:rsidRPr="004832B6" w:rsidRDefault="00E17938" w:rsidP="00016EB6">
      <w:pPr>
        <w:rPr>
          <w:sz w:val="18"/>
        </w:rPr>
      </w:pPr>
      <w:r w:rsidRPr="00CB774F">
        <w:rPr>
          <w:b/>
          <w:sz w:val="18"/>
        </w:rPr>
        <w:tab/>
      </w:r>
      <w:r w:rsidRPr="00CB774F">
        <w:rPr>
          <w:sz w:val="18"/>
        </w:rPr>
        <w:t>Quorum</w:t>
      </w:r>
      <w:r w:rsidR="00871639" w:rsidRPr="00CB774F">
        <w:rPr>
          <w:sz w:val="18"/>
        </w:rPr>
        <w:t xml:space="preserve"> </w:t>
      </w:r>
    </w:p>
    <w:p w14:paraId="13016DE3" w14:textId="77777777" w:rsidR="0067142A" w:rsidRDefault="00016EB6" w:rsidP="004A655B">
      <w:pPr>
        <w:rPr>
          <w:sz w:val="18"/>
        </w:rPr>
      </w:pPr>
      <w:r w:rsidRPr="00CB774F">
        <w:rPr>
          <w:sz w:val="18"/>
        </w:rPr>
        <w:tab/>
        <w:t>Review/Approve AP and Payroll warrants</w:t>
      </w:r>
    </w:p>
    <w:p w14:paraId="38E1609A" w14:textId="77777777" w:rsidR="00D91276" w:rsidRDefault="00E426DE" w:rsidP="004A655B">
      <w:pPr>
        <w:rPr>
          <w:b/>
          <w:sz w:val="18"/>
        </w:rPr>
      </w:pPr>
      <w:r w:rsidRPr="00CB774F">
        <w:rPr>
          <w:b/>
          <w:sz w:val="18"/>
        </w:rPr>
        <w:tab/>
      </w:r>
    </w:p>
    <w:p w14:paraId="06892056" w14:textId="77777777" w:rsidR="003247D4" w:rsidRDefault="003247D4" w:rsidP="004A655B">
      <w:pPr>
        <w:rPr>
          <w:b/>
          <w:sz w:val="18"/>
        </w:rPr>
      </w:pPr>
    </w:p>
    <w:p w14:paraId="7F6F1216" w14:textId="77777777" w:rsidR="003247D4" w:rsidRPr="00CB774F" w:rsidRDefault="003247D4" w:rsidP="004A655B">
      <w:pPr>
        <w:rPr>
          <w:b/>
          <w:sz w:val="18"/>
        </w:rPr>
      </w:pPr>
    </w:p>
    <w:p w14:paraId="3943C432" w14:textId="77777777" w:rsidR="004515D4" w:rsidRDefault="006D4C91" w:rsidP="006D4C91">
      <w:r>
        <w:rPr>
          <w:b/>
        </w:rPr>
        <w:t>New Business</w:t>
      </w:r>
      <w:r>
        <w:t xml:space="preserve"> </w:t>
      </w:r>
    </w:p>
    <w:p w14:paraId="61C7981E" w14:textId="4CA44678" w:rsidR="00823BCE" w:rsidRDefault="00D4218C" w:rsidP="000373C6">
      <w:pPr>
        <w:rPr>
          <w:sz w:val="18"/>
        </w:rPr>
      </w:pPr>
      <w:r>
        <w:rPr>
          <w:sz w:val="18"/>
        </w:rPr>
        <w:tab/>
      </w:r>
      <w:r w:rsidR="004832B6">
        <w:rPr>
          <w:sz w:val="18"/>
        </w:rPr>
        <w:t>Sign warrant for Special Town Meeting</w:t>
      </w:r>
    </w:p>
    <w:p w14:paraId="1B2B9207" w14:textId="77777777" w:rsidR="00D4218C" w:rsidRDefault="00D4218C" w:rsidP="004A655B">
      <w:pPr>
        <w:rPr>
          <w:sz w:val="18"/>
        </w:rPr>
      </w:pPr>
    </w:p>
    <w:p w14:paraId="691B8183" w14:textId="77777777" w:rsidR="00D4218C" w:rsidRPr="009D6907" w:rsidRDefault="00D4218C" w:rsidP="004A655B">
      <w:pPr>
        <w:rPr>
          <w:sz w:val="18"/>
        </w:rPr>
      </w:pPr>
    </w:p>
    <w:p w14:paraId="6A6CBFFF" w14:textId="77777777" w:rsidR="00B26AB0" w:rsidRDefault="00B26AB0" w:rsidP="0046281A">
      <w:pPr>
        <w:rPr>
          <w:b/>
        </w:rPr>
      </w:pPr>
    </w:p>
    <w:p w14:paraId="03747CF2" w14:textId="65D47D9A" w:rsidR="00617404" w:rsidRPr="00355F7D" w:rsidRDefault="00617404" w:rsidP="0046281A">
      <w:pPr>
        <w:rPr>
          <w:i/>
        </w:rPr>
      </w:pPr>
    </w:p>
    <w:p w14:paraId="3B5CEFC0" w14:textId="77777777" w:rsidR="00FC77F2" w:rsidRDefault="00FC77F2" w:rsidP="00172604">
      <w:pPr>
        <w:rPr>
          <w:rFonts w:ascii="Tahoma" w:eastAsia="Dotum" w:hAnsi="Tahoma" w:cs="Tahoma"/>
          <w:sz w:val="20"/>
          <w:szCs w:val="20"/>
        </w:rPr>
      </w:pPr>
    </w:p>
    <w:p w14:paraId="2DFC76E9" w14:textId="77777777" w:rsidR="00FC77F2" w:rsidRDefault="00FC77F2" w:rsidP="00172604">
      <w:pPr>
        <w:rPr>
          <w:rFonts w:ascii="Tahoma" w:eastAsia="Dotum" w:hAnsi="Tahoma" w:cs="Tahoma"/>
          <w:b/>
          <w:sz w:val="20"/>
          <w:szCs w:val="20"/>
        </w:rPr>
      </w:pPr>
    </w:p>
    <w:p w14:paraId="794653DF" w14:textId="77777777" w:rsidR="00172604" w:rsidRDefault="00172604" w:rsidP="00172604">
      <w:pPr>
        <w:rPr>
          <w:rFonts w:ascii="Tahoma" w:eastAsia="Dotum" w:hAnsi="Tahoma" w:cs="Tahoma"/>
          <w:b/>
          <w:sz w:val="20"/>
          <w:szCs w:val="20"/>
        </w:rPr>
      </w:pPr>
    </w:p>
    <w:p w14:paraId="1A0C78F7" w14:textId="77777777" w:rsidR="00172604" w:rsidRDefault="00172604" w:rsidP="00172604">
      <w:pPr>
        <w:rPr>
          <w:b/>
        </w:rPr>
      </w:pPr>
      <w:r w:rsidRPr="00172604">
        <w:rPr>
          <w:rFonts w:ascii="Tahoma" w:eastAsia="Dotum" w:hAnsi="Tahoma" w:cs="Tahoma"/>
          <w:b/>
          <w:sz w:val="20"/>
          <w:szCs w:val="20"/>
        </w:rPr>
        <w:t xml:space="preserve"> </w:t>
      </w:r>
      <w:r w:rsidRPr="0046281A">
        <w:rPr>
          <w:b/>
        </w:rPr>
        <w:t>Adjournment</w:t>
      </w:r>
    </w:p>
    <w:p w14:paraId="6B896562" w14:textId="77777777" w:rsidR="00172604" w:rsidRPr="00172604" w:rsidRDefault="00172604" w:rsidP="0046281A">
      <w:pPr>
        <w:rPr>
          <w:b/>
        </w:rPr>
      </w:pPr>
    </w:p>
    <w:sectPr w:rsidR="00172604" w:rsidRPr="00172604" w:rsidSect="007B68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92A"/>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F7642"/>
    <w:multiLevelType w:val="hybridMultilevel"/>
    <w:tmpl w:val="27B0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E08C5"/>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829C3"/>
    <w:multiLevelType w:val="hybridMultilevel"/>
    <w:tmpl w:val="B0D6824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D6845"/>
    <w:multiLevelType w:val="hybridMultilevel"/>
    <w:tmpl w:val="C68457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86FE4"/>
    <w:multiLevelType w:val="hybridMultilevel"/>
    <w:tmpl w:val="11C861E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CE77D1"/>
    <w:multiLevelType w:val="hybridMultilevel"/>
    <w:tmpl w:val="CFBE5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FB38CA"/>
    <w:multiLevelType w:val="hybridMultilevel"/>
    <w:tmpl w:val="A02E94C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02C01"/>
    <w:multiLevelType w:val="hybridMultilevel"/>
    <w:tmpl w:val="558A10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927726"/>
    <w:multiLevelType w:val="hybridMultilevel"/>
    <w:tmpl w:val="8BACBA6E"/>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C277B"/>
    <w:multiLevelType w:val="hybridMultilevel"/>
    <w:tmpl w:val="664E509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754D4E"/>
    <w:multiLevelType w:val="hybridMultilevel"/>
    <w:tmpl w:val="EEBA0F50"/>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7F11F2"/>
    <w:multiLevelType w:val="hybridMultilevel"/>
    <w:tmpl w:val="64EC2EAA"/>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CC5988"/>
    <w:multiLevelType w:val="hybridMultilevel"/>
    <w:tmpl w:val="6B8EB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2840689">
    <w:abstractNumId w:val="0"/>
  </w:num>
  <w:num w:numId="2" w16cid:durableId="1692414200">
    <w:abstractNumId w:val="3"/>
  </w:num>
  <w:num w:numId="3" w16cid:durableId="1877766683">
    <w:abstractNumId w:val="9"/>
  </w:num>
  <w:num w:numId="4" w16cid:durableId="294918844">
    <w:abstractNumId w:val="11"/>
  </w:num>
  <w:num w:numId="5" w16cid:durableId="1270550366">
    <w:abstractNumId w:val="12"/>
  </w:num>
  <w:num w:numId="6" w16cid:durableId="613753244">
    <w:abstractNumId w:val="7"/>
  </w:num>
  <w:num w:numId="7" w16cid:durableId="2032487630">
    <w:abstractNumId w:val="10"/>
  </w:num>
  <w:num w:numId="8" w16cid:durableId="42995137">
    <w:abstractNumId w:val="5"/>
  </w:num>
  <w:num w:numId="9" w16cid:durableId="1255556146">
    <w:abstractNumId w:val="4"/>
  </w:num>
  <w:num w:numId="10" w16cid:durableId="1335112795">
    <w:abstractNumId w:val="8"/>
  </w:num>
  <w:num w:numId="11" w16cid:durableId="609506596">
    <w:abstractNumId w:val="6"/>
  </w:num>
  <w:num w:numId="12" w16cid:durableId="744645734">
    <w:abstractNumId w:val="1"/>
  </w:num>
  <w:num w:numId="13" w16cid:durableId="681005098">
    <w:abstractNumId w:val="13"/>
  </w:num>
  <w:num w:numId="14" w16cid:durableId="56167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7"/>
    <w:rsid w:val="00000170"/>
    <w:rsid w:val="00001AFF"/>
    <w:rsid w:val="0000216A"/>
    <w:rsid w:val="00002873"/>
    <w:rsid w:val="00002EE9"/>
    <w:rsid w:val="00003F41"/>
    <w:rsid w:val="0000466F"/>
    <w:rsid w:val="00004782"/>
    <w:rsid w:val="0000482D"/>
    <w:rsid w:val="00004D46"/>
    <w:rsid w:val="000055B1"/>
    <w:rsid w:val="00005E5F"/>
    <w:rsid w:val="00005F04"/>
    <w:rsid w:val="0000607E"/>
    <w:rsid w:val="00007560"/>
    <w:rsid w:val="0001209F"/>
    <w:rsid w:val="00012848"/>
    <w:rsid w:val="0001284B"/>
    <w:rsid w:val="000135B3"/>
    <w:rsid w:val="00014407"/>
    <w:rsid w:val="00014C78"/>
    <w:rsid w:val="00014E65"/>
    <w:rsid w:val="000159C4"/>
    <w:rsid w:val="00016251"/>
    <w:rsid w:val="00016EB6"/>
    <w:rsid w:val="00020034"/>
    <w:rsid w:val="00023CA3"/>
    <w:rsid w:val="00023E64"/>
    <w:rsid w:val="0002421F"/>
    <w:rsid w:val="000254C6"/>
    <w:rsid w:val="00026FCA"/>
    <w:rsid w:val="00030552"/>
    <w:rsid w:val="00030592"/>
    <w:rsid w:val="00030BD4"/>
    <w:rsid w:val="00030F26"/>
    <w:rsid w:val="00030F37"/>
    <w:rsid w:val="000316C7"/>
    <w:rsid w:val="000337BC"/>
    <w:rsid w:val="00033C23"/>
    <w:rsid w:val="00034074"/>
    <w:rsid w:val="00034C93"/>
    <w:rsid w:val="000365FB"/>
    <w:rsid w:val="00036EE2"/>
    <w:rsid w:val="00036F59"/>
    <w:rsid w:val="000373C6"/>
    <w:rsid w:val="00040166"/>
    <w:rsid w:val="00040E96"/>
    <w:rsid w:val="00041CC1"/>
    <w:rsid w:val="0004250E"/>
    <w:rsid w:val="000429A9"/>
    <w:rsid w:val="00042B67"/>
    <w:rsid w:val="00042E4C"/>
    <w:rsid w:val="0004378D"/>
    <w:rsid w:val="00043D20"/>
    <w:rsid w:val="00044A25"/>
    <w:rsid w:val="00045983"/>
    <w:rsid w:val="00045DDD"/>
    <w:rsid w:val="0004610D"/>
    <w:rsid w:val="000503F9"/>
    <w:rsid w:val="000525DD"/>
    <w:rsid w:val="00052B2C"/>
    <w:rsid w:val="00053500"/>
    <w:rsid w:val="00053A68"/>
    <w:rsid w:val="0005452F"/>
    <w:rsid w:val="000556F6"/>
    <w:rsid w:val="00056701"/>
    <w:rsid w:val="00056C4F"/>
    <w:rsid w:val="000576CC"/>
    <w:rsid w:val="00057711"/>
    <w:rsid w:val="0006013D"/>
    <w:rsid w:val="000603A3"/>
    <w:rsid w:val="000607C0"/>
    <w:rsid w:val="000609DD"/>
    <w:rsid w:val="00062248"/>
    <w:rsid w:val="00062A26"/>
    <w:rsid w:val="00062CB4"/>
    <w:rsid w:val="00063043"/>
    <w:rsid w:val="0006372F"/>
    <w:rsid w:val="00063FFF"/>
    <w:rsid w:val="00064449"/>
    <w:rsid w:val="00064A38"/>
    <w:rsid w:val="00065034"/>
    <w:rsid w:val="000654CB"/>
    <w:rsid w:val="00065EF0"/>
    <w:rsid w:val="00067791"/>
    <w:rsid w:val="000678D8"/>
    <w:rsid w:val="00070B41"/>
    <w:rsid w:val="00070F4F"/>
    <w:rsid w:val="00071159"/>
    <w:rsid w:val="000715A3"/>
    <w:rsid w:val="00071E89"/>
    <w:rsid w:val="0007251F"/>
    <w:rsid w:val="000728BF"/>
    <w:rsid w:val="0007343B"/>
    <w:rsid w:val="00074D38"/>
    <w:rsid w:val="00075BC1"/>
    <w:rsid w:val="00075E5E"/>
    <w:rsid w:val="000768B5"/>
    <w:rsid w:val="00076DE9"/>
    <w:rsid w:val="00077601"/>
    <w:rsid w:val="00080908"/>
    <w:rsid w:val="00080EC4"/>
    <w:rsid w:val="000812B5"/>
    <w:rsid w:val="000815A3"/>
    <w:rsid w:val="0008397E"/>
    <w:rsid w:val="00084BC7"/>
    <w:rsid w:val="00085584"/>
    <w:rsid w:val="00085904"/>
    <w:rsid w:val="0008616E"/>
    <w:rsid w:val="00086A16"/>
    <w:rsid w:val="00086D0D"/>
    <w:rsid w:val="0008721C"/>
    <w:rsid w:val="00090742"/>
    <w:rsid w:val="00090EA2"/>
    <w:rsid w:val="00090F7F"/>
    <w:rsid w:val="00091B3F"/>
    <w:rsid w:val="00091E36"/>
    <w:rsid w:val="000925B5"/>
    <w:rsid w:val="00093B9D"/>
    <w:rsid w:val="000941FC"/>
    <w:rsid w:val="00094E92"/>
    <w:rsid w:val="000953B2"/>
    <w:rsid w:val="0009590B"/>
    <w:rsid w:val="0009710E"/>
    <w:rsid w:val="000976D3"/>
    <w:rsid w:val="000A095A"/>
    <w:rsid w:val="000A166D"/>
    <w:rsid w:val="000A179E"/>
    <w:rsid w:val="000A2131"/>
    <w:rsid w:val="000A24E3"/>
    <w:rsid w:val="000A2859"/>
    <w:rsid w:val="000A2DED"/>
    <w:rsid w:val="000A4015"/>
    <w:rsid w:val="000A44FF"/>
    <w:rsid w:val="000A4956"/>
    <w:rsid w:val="000A5396"/>
    <w:rsid w:val="000A5CE3"/>
    <w:rsid w:val="000A5EFC"/>
    <w:rsid w:val="000A7127"/>
    <w:rsid w:val="000A7A4D"/>
    <w:rsid w:val="000A7D0C"/>
    <w:rsid w:val="000B16EE"/>
    <w:rsid w:val="000B32A1"/>
    <w:rsid w:val="000B403A"/>
    <w:rsid w:val="000B41B9"/>
    <w:rsid w:val="000B42C4"/>
    <w:rsid w:val="000B460F"/>
    <w:rsid w:val="000B4AC1"/>
    <w:rsid w:val="000B4D63"/>
    <w:rsid w:val="000B7135"/>
    <w:rsid w:val="000B7EEB"/>
    <w:rsid w:val="000C0371"/>
    <w:rsid w:val="000C0CF4"/>
    <w:rsid w:val="000C2186"/>
    <w:rsid w:val="000C31EB"/>
    <w:rsid w:val="000C3225"/>
    <w:rsid w:val="000C4302"/>
    <w:rsid w:val="000C449B"/>
    <w:rsid w:val="000C47E4"/>
    <w:rsid w:val="000C4973"/>
    <w:rsid w:val="000C4CA9"/>
    <w:rsid w:val="000C5C1A"/>
    <w:rsid w:val="000C616D"/>
    <w:rsid w:val="000C67ED"/>
    <w:rsid w:val="000C6A6C"/>
    <w:rsid w:val="000C744B"/>
    <w:rsid w:val="000D06FC"/>
    <w:rsid w:val="000D0D5F"/>
    <w:rsid w:val="000D133E"/>
    <w:rsid w:val="000D1F1B"/>
    <w:rsid w:val="000D3142"/>
    <w:rsid w:val="000D3CC5"/>
    <w:rsid w:val="000D3E94"/>
    <w:rsid w:val="000D47DE"/>
    <w:rsid w:val="000D527D"/>
    <w:rsid w:val="000D5E11"/>
    <w:rsid w:val="000D76FA"/>
    <w:rsid w:val="000D7BC7"/>
    <w:rsid w:val="000E1DF2"/>
    <w:rsid w:val="000E2A1C"/>
    <w:rsid w:val="000E2F2F"/>
    <w:rsid w:val="000E3043"/>
    <w:rsid w:val="000E4630"/>
    <w:rsid w:val="000E4632"/>
    <w:rsid w:val="000E4AF2"/>
    <w:rsid w:val="000E50AF"/>
    <w:rsid w:val="000E5731"/>
    <w:rsid w:val="000E5A3E"/>
    <w:rsid w:val="000E5BBE"/>
    <w:rsid w:val="000E6566"/>
    <w:rsid w:val="000E6630"/>
    <w:rsid w:val="000E6695"/>
    <w:rsid w:val="000F0693"/>
    <w:rsid w:val="000F0AC7"/>
    <w:rsid w:val="000F0AD6"/>
    <w:rsid w:val="000F0FD0"/>
    <w:rsid w:val="000F285F"/>
    <w:rsid w:val="000F2928"/>
    <w:rsid w:val="000F38F3"/>
    <w:rsid w:val="000F3E08"/>
    <w:rsid w:val="000F45B6"/>
    <w:rsid w:val="000F5183"/>
    <w:rsid w:val="000F59CA"/>
    <w:rsid w:val="000F5D84"/>
    <w:rsid w:val="000F6C43"/>
    <w:rsid w:val="000F74E8"/>
    <w:rsid w:val="001001AD"/>
    <w:rsid w:val="001003CD"/>
    <w:rsid w:val="0010073F"/>
    <w:rsid w:val="00100767"/>
    <w:rsid w:val="001011BE"/>
    <w:rsid w:val="00101DFE"/>
    <w:rsid w:val="00103B61"/>
    <w:rsid w:val="00103BE7"/>
    <w:rsid w:val="001043C7"/>
    <w:rsid w:val="001050F1"/>
    <w:rsid w:val="00105405"/>
    <w:rsid w:val="00105DD4"/>
    <w:rsid w:val="001072CC"/>
    <w:rsid w:val="0011006D"/>
    <w:rsid w:val="001111DF"/>
    <w:rsid w:val="001124B5"/>
    <w:rsid w:val="00112D4B"/>
    <w:rsid w:val="00113B8A"/>
    <w:rsid w:val="00114C1D"/>
    <w:rsid w:val="001152FD"/>
    <w:rsid w:val="00117BD3"/>
    <w:rsid w:val="0012041A"/>
    <w:rsid w:val="0012073A"/>
    <w:rsid w:val="0012151D"/>
    <w:rsid w:val="00122DC6"/>
    <w:rsid w:val="00123D12"/>
    <w:rsid w:val="0012428D"/>
    <w:rsid w:val="00124430"/>
    <w:rsid w:val="001245D6"/>
    <w:rsid w:val="001253C1"/>
    <w:rsid w:val="001260E9"/>
    <w:rsid w:val="0012686D"/>
    <w:rsid w:val="00126C12"/>
    <w:rsid w:val="00127410"/>
    <w:rsid w:val="0013032C"/>
    <w:rsid w:val="0013110B"/>
    <w:rsid w:val="00133192"/>
    <w:rsid w:val="00133278"/>
    <w:rsid w:val="001352D2"/>
    <w:rsid w:val="00135379"/>
    <w:rsid w:val="00135E22"/>
    <w:rsid w:val="00142D63"/>
    <w:rsid w:val="00143555"/>
    <w:rsid w:val="00144EB0"/>
    <w:rsid w:val="001457EA"/>
    <w:rsid w:val="0014595B"/>
    <w:rsid w:val="00146E16"/>
    <w:rsid w:val="00147E25"/>
    <w:rsid w:val="0015076C"/>
    <w:rsid w:val="00151E27"/>
    <w:rsid w:val="00152330"/>
    <w:rsid w:val="00152B1B"/>
    <w:rsid w:val="001530FA"/>
    <w:rsid w:val="001537F6"/>
    <w:rsid w:val="00154F91"/>
    <w:rsid w:val="00155652"/>
    <w:rsid w:val="00155741"/>
    <w:rsid w:val="00155AEF"/>
    <w:rsid w:val="00156706"/>
    <w:rsid w:val="001567A3"/>
    <w:rsid w:val="00156C59"/>
    <w:rsid w:val="00157484"/>
    <w:rsid w:val="001600EF"/>
    <w:rsid w:val="001607EB"/>
    <w:rsid w:val="00161C1D"/>
    <w:rsid w:val="00161FF1"/>
    <w:rsid w:val="00162390"/>
    <w:rsid w:val="001626F5"/>
    <w:rsid w:val="00164290"/>
    <w:rsid w:val="00164672"/>
    <w:rsid w:val="00165315"/>
    <w:rsid w:val="0016628C"/>
    <w:rsid w:val="00166821"/>
    <w:rsid w:val="00166841"/>
    <w:rsid w:val="00170925"/>
    <w:rsid w:val="001719E9"/>
    <w:rsid w:val="00172604"/>
    <w:rsid w:val="00172CAA"/>
    <w:rsid w:val="00174540"/>
    <w:rsid w:val="001753E7"/>
    <w:rsid w:val="00176379"/>
    <w:rsid w:val="001764BE"/>
    <w:rsid w:val="001766E7"/>
    <w:rsid w:val="00176CC9"/>
    <w:rsid w:val="00177066"/>
    <w:rsid w:val="001773ED"/>
    <w:rsid w:val="0018064E"/>
    <w:rsid w:val="00180AC8"/>
    <w:rsid w:val="001817B7"/>
    <w:rsid w:val="00181FB4"/>
    <w:rsid w:val="001823E6"/>
    <w:rsid w:val="00182780"/>
    <w:rsid w:val="00182C04"/>
    <w:rsid w:val="0018368E"/>
    <w:rsid w:val="001842FE"/>
    <w:rsid w:val="001865FE"/>
    <w:rsid w:val="00186F0C"/>
    <w:rsid w:val="00187730"/>
    <w:rsid w:val="00190C29"/>
    <w:rsid w:val="00190C3A"/>
    <w:rsid w:val="0019110C"/>
    <w:rsid w:val="00191BC1"/>
    <w:rsid w:val="001923CC"/>
    <w:rsid w:val="00192F84"/>
    <w:rsid w:val="00193B76"/>
    <w:rsid w:val="00193CE9"/>
    <w:rsid w:val="00194043"/>
    <w:rsid w:val="001943F4"/>
    <w:rsid w:val="00194E85"/>
    <w:rsid w:val="00195906"/>
    <w:rsid w:val="00196B43"/>
    <w:rsid w:val="00196C4F"/>
    <w:rsid w:val="00197C23"/>
    <w:rsid w:val="001A0615"/>
    <w:rsid w:val="001A0C27"/>
    <w:rsid w:val="001A0F0B"/>
    <w:rsid w:val="001A2D0A"/>
    <w:rsid w:val="001A323E"/>
    <w:rsid w:val="001A4D70"/>
    <w:rsid w:val="001A4E53"/>
    <w:rsid w:val="001A68A5"/>
    <w:rsid w:val="001A7095"/>
    <w:rsid w:val="001B01C6"/>
    <w:rsid w:val="001B19CE"/>
    <w:rsid w:val="001B1BE0"/>
    <w:rsid w:val="001B27BD"/>
    <w:rsid w:val="001B3FD5"/>
    <w:rsid w:val="001B40F8"/>
    <w:rsid w:val="001B7145"/>
    <w:rsid w:val="001B7C4F"/>
    <w:rsid w:val="001C0D4D"/>
    <w:rsid w:val="001C13AE"/>
    <w:rsid w:val="001C1E05"/>
    <w:rsid w:val="001C2453"/>
    <w:rsid w:val="001C2AAC"/>
    <w:rsid w:val="001C4304"/>
    <w:rsid w:val="001C6480"/>
    <w:rsid w:val="001C786D"/>
    <w:rsid w:val="001D001A"/>
    <w:rsid w:val="001D04C8"/>
    <w:rsid w:val="001D0CB2"/>
    <w:rsid w:val="001D1026"/>
    <w:rsid w:val="001D203E"/>
    <w:rsid w:val="001D2699"/>
    <w:rsid w:val="001D3895"/>
    <w:rsid w:val="001D47FB"/>
    <w:rsid w:val="001D4B74"/>
    <w:rsid w:val="001D4E37"/>
    <w:rsid w:val="001E06FA"/>
    <w:rsid w:val="001E1373"/>
    <w:rsid w:val="001E239E"/>
    <w:rsid w:val="001E2D07"/>
    <w:rsid w:val="001E3380"/>
    <w:rsid w:val="001E3A38"/>
    <w:rsid w:val="001E3BD8"/>
    <w:rsid w:val="001E502D"/>
    <w:rsid w:val="001E50DF"/>
    <w:rsid w:val="001E5A5A"/>
    <w:rsid w:val="001E63F0"/>
    <w:rsid w:val="001E6400"/>
    <w:rsid w:val="001E65F1"/>
    <w:rsid w:val="001E6ABE"/>
    <w:rsid w:val="001E753B"/>
    <w:rsid w:val="001E7C19"/>
    <w:rsid w:val="001F025C"/>
    <w:rsid w:val="001F0396"/>
    <w:rsid w:val="001F07FD"/>
    <w:rsid w:val="001F0951"/>
    <w:rsid w:val="001F0E41"/>
    <w:rsid w:val="001F0E87"/>
    <w:rsid w:val="001F110F"/>
    <w:rsid w:val="001F125C"/>
    <w:rsid w:val="001F1B61"/>
    <w:rsid w:val="001F3543"/>
    <w:rsid w:val="001F4482"/>
    <w:rsid w:val="001F4928"/>
    <w:rsid w:val="001F5273"/>
    <w:rsid w:val="001F6DCE"/>
    <w:rsid w:val="001F6E82"/>
    <w:rsid w:val="002009C4"/>
    <w:rsid w:val="00204E9B"/>
    <w:rsid w:val="00204F0C"/>
    <w:rsid w:val="00205235"/>
    <w:rsid w:val="00205A36"/>
    <w:rsid w:val="00206EA9"/>
    <w:rsid w:val="00207CDD"/>
    <w:rsid w:val="00210BF3"/>
    <w:rsid w:val="00211091"/>
    <w:rsid w:val="00213245"/>
    <w:rsid w:val="002136FC"/>
    <w:rsid w:val="00213A77"/>
    <w:rsid w:val="0021464E"/>
    <w:rsid w:val="00214A82"/>
    <w:rsid w:val="002151C5"/>
    <w:rsid w:val="00215E8E"/>
    <w:rsid w:val="00215F42"/>
    <w:rsid w:val="0021638E"/>
    <w:rsid w:val="00216BCB"/>
    <w:rsid w:val="00216EB4"/>
    <w:rsid w:val="00217397"/>
    <w:rsid w:val="002176F8"/>
    <w:rsid w:val="00217F52"/>
    <w:rsid w:val="00220FF6"/>
    <w:rsid w:val="002210D4"/>
    <w:rsid w:val="00221BD3"/>
    <w:rsid w:val="00221EC6"/>
    <w:rsid w:val="00222713"/>
    <w:rsid w:val="0022374E"/>
    <w:rsid w:val="00224037"/>
    <w:rsid w:val="0022508A"/>
    <w:rsid w:val="0022616D"/>
    <w:rsid w:val="00226402"/>
    <w:rsid w:val="002278C9"/>
    <w:rsid w:val="0023029B"/>
    <w:rsid w:val="00230E91"/>
    <w:rsid w:val="002321AB"/>
    <w:rsid w:val="002323B4"/>
    <w:rsid w:val="002334DF"/>
    <w:rsid w:val="0023385F"/>
    <w:rsid w:val="00233A72"/>
    <w:rsid w:val="002344B7"/>
    <w:rsid w:val="002346A0"/>
    <w:rsid w:val="00236140"/>
    <w:rsid w:val="00236FC9"/>
    <w:rsid w:val="00237117"/>
    <w:rsid w:val="0023717C"/>
    <w:rsid w:val="0023774D"/>
    <w:rsid w:val="002406AC"/>
    <w:rsid w:val="002409BC"/>
    <w:rsid w:val="00241BE2"/>
    <w:rsid w:val="0024254B"/>
    <w:rsid w:val="00242F10"/>
    <w:rsid w:val="00243200"/>
    <w:rsid w:val="00245068"/>
    <w:rsid w:val="002452D2"/>
    <w:rsid w:val="002453DD"/>
    <w:rsid w:val="002461B2"/>
    <w:rsid w:val="002463DB"/>
    <w:rsid w:val="00246F5B"/>
    <w:rsid w:val="00247346"/>
    <w:rsid w:val="00247410"/>
    <w:rsid w:val="00247C71"/>
    <w:rsid w:val="0025091E"/>
    <w:rsid w:val="0025221F"/>
    <w:rsid w:val="00252397"/>
    <w:rsid w:val="00252B5A"/>
    <w:rsid w:val="00253EA2"/>
    <w:rsid w:val="00253FC0"/>
    <w:rsid w:val="002543B0"/>
    <w:rsid w:val="0025477B"/>
    <w:rsid w:val="00254E74"/>
    <w:rsid w:val="00255C32"/>
    <w:rsid w:val="00255E61"/>
    <w:rsid w:val="002601AE"/>
    <w:rsid w:val="00260B56"/>
    <w:rsid w:val="00260CBE"/>
    <w:rsid w:val="00260DE2"/>
    <w:rsid w:val="00260EF6"/>
    <w:rsid w:val="0026138A"/>
    <w:rsid w:val="00261431"/>
    <w:rsid w:val="002620A3"/>
    <w:rsid w:val="00262FB6"/>
    <w:rsid w:val="0026339E"/>
    <w:rsid w:val="00263CC9"/>
    <w:rsid w:val="00264A41"/>
    <w:rsid w:val="00264BDE"/>
    <w:rsid w:val="00264D9A"/>
    <w:rsid w:val="00266427"/>
    <w:rsid w:val="00267E3B"/>
    <w:rsid w:val="00270E5C"/>
    <w:rsid w:val="00271C76"/>
    <w:rsid w:val="00271D84"/>
    <w:rsid w:val="00272480"/>
    <w:rsid w:val="002728D5"/>
    <w:rsid w:val="00273DCD"/>
    <w:rsid w:val="00273E4E"/>
    <w:rsid w:val="002740BF"/>
    <w:rsid w:val="0027429E"/>
    <w:rsid w:val="00274871"/>
    <w:rsid w:val="00275482"/>
    <w:rsid w:val="0027669B"/>
    <w:rsid w:val="0027684D"/>
    <w:rsid w:val="00276A42"/>
    <w:rsid w:val="002802C2"/>
    <w:rsid w:val="00280A4E"/>
    <w:rsid w:val="00280C0E"/>
    <w:rsid w:val="002817BA"/>
    <w:rsid w:val="00282CDA"/>
    <w:rsid w:val="00283786"/>
    <w:rsid w:val="00283F9C"/>
    <w:rsid w:val="0028453D"/>
    <w:rsid w:val="0028505F"/>
    <w:rsid w:val="00285B90"/>
    <w:rsid w:val="002860DD"/>
    <w:rsid w:val="0028773D"/>
    <w:rsid w:val="002877B9"/>
    <w:rsid w:val="002908C6"/>
    <w:rsid w:val="00291594"/>
    <w:rsid w:val="002926B5"/>
    <w:rsid w:val="00293A72"/>
    <w:rsid w:val="002965A0"/>
    <w:rsid w:val="002968E3"/>
    <w:rsid w:val="00296D44"/>
    <w:rsid w:val="00296E15"/>
    <w:rsid w:val="0029766D"/>
    <w:rsid w:val="00297B56"/>
    <w:rsid w:val="002A04D1"/>
    <w:rsid w:val="002A1BF3"/>
    <w:rsid w:val="002A1C3A"/>
    <w:rsid w:val="002A28F3"/>
    <w:rsid w:val="002A2A35"/>
    <w:rsid w:val="002A4185"/>
    <w:rsid w:val="002A4260"/>
    <w:rsid w:val="002A60F0"/>
    <w:rsid w:val="002A7176"/>
    <w:rsid w:val="002A746D"/>
    <w:rsid w:val="002B09E7"/>
    <w:rsid w:val="002B0B08"/>
    <w:rsid w:val="002B1955"/>
    <w:rsid w:val="002B1E10"/>
    <w:rsid w:val="002B3E42"/>
    <w:rsid w:val="002B425D"/>
    <w:rsid w:val="002B57EB"/>
    <w:rsid w:val="002B6333"/>
    <w:rsid w:val="002B6849"/>
    <w:rsid w:val="002B6F41"/>
    <w:rsid w:val="002B713A"/>
    <w:rsid w:val="002B7C6F"/>
    <w:rsid w:val="002C4338"/>
    <w:rsid w:val="002C6386"/>
    <w:rsid w:val="002C6C49"/>
    <w:rsid w:val="002C787B"/>
    <w:rsid w:val="002C797B"/>
    <w:rsid w:val="002C7AE5"/>
    <w:rsid w:val="002C7CC7"/>
    <w:rsid w:val="002C7F34"/>
    <w:rsid w:val="002D1B3D"/>
    <w:rsid w:val="002D2B7B"/>
    <w:rsid w:val="002D3B07"/>
    <w:rsid w:val="002D414F"/>
    <w:rsid w:val="002D4622"/>
    <w:rsid w:val="002D489D"/>
    <w:rsid w:val="002D4E29"/>
    <w:rsid w:val="002D5642"/>
    <w:rsid w:val="002D56F0"/>
    <w:rsid w:val="002D5927"/>
    <w:rsid w:val="002D5A63"/>
    <w:rsid w:val="002D7EDC"/>
    <w:rsid w:val="002E101C"/>
    <w:rsid w:val="002E298C"/>
    <w:rsid w:val="002E3A83"/>
    <w:rsid w:val="002E4EB2"/>
    <w:rsid w:val="002E5BF7"/>
    <w:rsid w:val="002E621E"/>
    <w:rsid w:val="002E67A4"/>
    <w:rsid w:val="002E6A5F"/>
    <w:rsid w:val="002F0541"/>
    <w:rsid w:val="002F249E"/>
    <w:rsid w:val="002F2C0D"/>
    <w:rsid w:val="002F2CEC"/>
    <w:rsid w:val="002F2D4E"/>
    <w:rsid w:val="002F2ED1"/>
    <w:rsid w:val="002F31B9"/>
    <w:rsid w:val="002F33D7"/>
    <w:rsid w:val="002F3B61"/>
    <w:rsid w:val="002F4A28"/>
    <w:rsid w:val="002F4ADF"/>
    <w:rsid w:val="002F4D39"/>
    <w:rsid w:val="002F5D87"/>
    <w:rsid w:val="002F7824"/>
    <w:rsid w:val="002F7EED"/>
    <w:rsid w:val="003000A3"/>
    <w:rsid w:val="003005F8"/>
    <w:rsid w:val="00300BC4"/>
    <w:rsid w:val="00300D93"/>
    <w:rsid w:val="003028A5"/>
    <w:rsid w:val="003028C6"/>
    <w:rsid w:val="00304498"/>
    <w:rsid w:val="00306410"/>
    <w:rsid w:val="00306BC9"/>
    <w:rsid w:val="00306D33"/>
    <w:rsid w:val="00306DE6"/>
    <w:rsid w:val="00310004"/>
    <w:rsid w:val="0031138E"/>
    <w:rsid w:val="00311D03"/>
    <w:rsid w:val="00312761"/>
    <w:rsid w:val="00313CAC"/>
    <w:rsid w:val="00314723"/>
    <w:rsid w:val="00314769"/>
    <w:rsid w:val="003149D3"/>
    <w:rsid w:val="003160B3"/>
    <w:rsid w:val="003169ED"/>
    <w:rsid w:val="0031741A"/>
    <w:rsid w:val="003212A8"/>
    <w:rsid w:val="0032168C"/>
    <w:rsid w:val="003216F3"/>
    <w:rsid w:val="00322078"/>
    <w:rsid w:val="0032246B"/>
    <w:rsid w:val="003229BF"/>
    <w:rsid w:val="00323795"/>
    <w:rsid w:val="003247D4"/>
    <w:rsid w:val="00324D66"/>
    <w:rsid w:val="003253CB"/>
    <w:rsid w:val="00325663"/>
    <w:rsid w:val="003262C4"/>
    <w:rsid w:val="00326A23"/>
    <w:rsid w:val="00326D97"/>
    <w:rsid w:val="00327D1F"/>
    <w:rsid w:val="0033019A"/>
    <w:rsid w:val="003308B5"/>
    <w:rsid w:val="00331134"/>
    <w:rsid w:val="00331226"/>
    <w:rsid w:val="0033141E"/>
    <w:rsid w:val="003322C9"/>
    <w:rsid w:val="003336D5"/>
    <w:rsid w:val="00333BA4"/>
    <w:rsid w:val="003360D7"/>
    <w:rsid w:val="00336C47"/>
    <w:rsid w:val="00336CC8"/>
    <w:rsid w:val="00336E3E"/>
    <w:rsid w:val="00337990"/>
    <w:rsid w:val="0034074A"/>
    <w:rsid w:val="00340E0F"/>
    <w:rsid w:val="00340FF3"/>
    <w:rsid w:val="003411C5"/>
    <w:rsid w:val="0034177E"/>
    <w:rsid w:val="003420DA"/>
    <w:rsid w:val="003421DC"/>
    <w:rsid w:val="003425A3"/>
    <w:rsid w:val="00342AC9"/>
    <w:rsid w:val="0034493E"/>
    <w:rsid w:val="00344A67"/>
    <w:rsid w:val="00345E68"/>
    <w:rsid w:val="0034711A"/>
    <w:rsid w:val="00347374"/>
    <w:rsid w:val="0034768F"/>
    <w:rsid w:val="00350A08"/>
    <w:rsid w:val="00350A9A"/>
    <w:rsid w:val="00351BFD"/>
    <w:rsid w:val="00352EFE"/>
    <w:rsid w:val="0035406A"/>
    <w:rsid w:val="00354C36"/>
    <w:rsid w:val="00355403"/>
    <w:rsid w:val="00355904"/>
    <w:rsid w:val="00355A5C"/>
    <w:rsid w:val="00355F7D"/>
    <w:rsid w:val="00355FA6"/>
    <w:rsid w:val="003563E1"/>
    <w:rsid w:val="00356819"/>
    <w:rsid w:val="00356823"/>
    <w:rsid w:val="00356901"/>
    <w:rsid w:val="003574F8"/>
    <w:rsid w:val="00357DB3"/>
    <w:rsid w:val="00361BC3"/>
    <w:rsid w:val="00362730"/>
    <w:rsid w:val="003633C2"/>
    <w:rsid w:val="003639F3"/>
    <w:rsid w:val="003645EB"/>
    <w:rsid w:val="00366262"/>
    <w:rsid w:val="00370B3A"/>
    <w:rsid w:val="00371C43"/>
    <w:rsid w:val="00372B4B"/>
    <w:rsid w:val="00374A5C"/>
    <w:rsid w:val="00375B51"/>
    <w:rsid w:val="0037609D"/>
    <w:rsid w:val="0037648F"/>
    <w:rsid w:val="00376C91"/>
    <w:rsid w:val="00377080"/>
    <w:rsid w:val="00377F5E"/>
    <w:rsid w:val="003804DA"/>
    <w:rsid w:val="003816DE"/>
    <w:rsid w:val="00382B8F"/>
    <w:rsid w:val="00382D60"/>
    <w:rsid w:val="00384BF0"/>
    <w:rsid w:val="003853DB"/>
    <w:rsid w:val="00386151"/>
    <w:rsid w:val="00387C97"/>
    <w:rsid w:val="0039165D"/>
    <w:rsid w:val="003931B0"/>
    <w:rsid w:val="0039400E"/>
    <w:rsid w:val="00394FEC"/>
    <w:rsid w:val="00395638"/>
    <w:rsid w:val="00397269"/>
    <w:rsid w:val="00397BF3"/>
    <w:rsid w:val="003A03CC"/>
    <w:rsid w:val="003A04EC"/>
    <w:rsid w:val="003A0507"/>
    <w:rsid w:val="003A0699"/>
    <w:rsid w:val="003A3614"/>
    <w:rsid w:val="003A384A"/>
    <w:rsid w:val="003A3E82"/>
    <w:rsid w:val="003A49FB"/>
    <w:rsid w:val="003A5706"/>
    <w:rsid w:val="003A596C"/>
    <w:rsid w:val="003A7217"/>
    <w:rsid w:val="003A7585"/>
    <w:rsid w:val="003B01FD"/>
    <w:rsid w:val="003B1383"/>
    <w:rsid w:val="003B1D65"/>
    <w:rsid w:val="003B2CBB"/>
    <w:rsid w:val="003B3C70"/>
    <w:rsid w:val="003B5957"/>
    <w:rsid w:val="003B6450"/>
    <w:rsid w:val="003B655F"/>
    <w:rsid w:val="003B6851"/>
    <w:rsid w:val="003C097E"/>
    <w:rsid w:val="003C0AB8"/>
    <w:rsid w:val="003C1597"/>
    <w:rsid w:val="003C304F"/>
    <w:rsid w:val="003C30BC"/>
    <w:rsid w:val="003C3BBD"/>
    <w:rsid w:val="003C4B18"/>
    <w:rsid w:val="003C5416"/>
    <w:rsid w:val="003C5520"/>
    <w:rsid w:val="003C63D4"/>
    <w:rsid w:val="003C762F"/>
    <w:rsid w:val="003C7670"/>
    <w:rsid w:val="003C783B"/>
    <w:rsid w:val="003C7EF6"/>
    <w:rsid w:val="003D1134"/>
    <w:rsid w:val="003D19AC"/>
    <w:rsid w:val="003D1F49"/>
    <w:rsid w:val="003D1F67"/>
    <w:rsid w:val="003D4856"/>
    <w:rsid w:val="003D4E65"/>
    <w:rsid w:val="003D5A8D"/>
    <w:rsid w:val="003D6E51"/>
    <w:rsid w:val="003D7BCE"/>
    <w:rsid w:val="003E08B0"/>
    <w:rsid w:val="003E09E6"/>
    <w:rsid w:val="003E1800"/>
    <w:rsid w:val="003E18F7"/>
    <w:rsid w:val="003E2C25"/>
    <w:rsid w:val="003E3345"/>
    <w:rsid w:val="003E33EF"/>
    <w:rsid w:val="003E38A3"/>
    <w:rsid w:val="003E4BAF"/>
    <w:rsid w:val="003E5819"/>
    <w:rsid w:val="003E6126"/>
    <w:rsid w:val="003E635E"/>
    <w:rsid w:val="003E6EC1"/>
    <w:rsid w:val="003E7187"/>
    <w:rsid w:val="003F36EA"/>
    <w:rsid w:val="003F3808"/>
    <w:rsid w:val="003F3EB8"/>
    <w:rsid w:val="003F56DA"/>
    <w:rsid w:val="003F5979"/>
    <w:rsid w:val="003F5C69"/>
    <w:rsid w:val="003F61FC"/>
    <w:rsid w:val="003F6A20"/>
    <w:rsid w:val="00400227"/>
    <w:rsid w:val="00400588"/>
    <w:rsid w:val="004068B4"/>
    <w:rsid w:val="004104EC"/>
    <w:rsid w:val="00410AEB"/>
    <w:rsid w:val="0041160C"/>
    <w:rsid w:val="00411C18"/>
    <w:rsid w:val="00411C4A"/>
    <w:rsid w:val="00411CD3"/>
    <w:rsid w:val="00411E28"/>
    <w:rsid w:val="004123BF"/>
    <w:rsid w:val="004130B2"/>
    <w:rsid w:val="00413778"/>
    <w:rsid w:val="00415F3F"/>
    <w:rsid w:val="00415FEE"/>
    <w:rsid w:val="0041669E"/>
    <w:rsid w:val="0041712A"/>
    <w:rsid w:val="0041789C"/>
    <w:rsid w:val="0042046A"/>
    <w:rsid w:val="00420471"/>
    <w:rsid w:val="00420996"/>
    <w:rsid w:val="00421A4B"/>
    <w:rsid w:val="00422960"/>
    <w:rsid w:val="00422E2E"/>
    <w:rsid w:val="004230D7"/>
    <w:rsid w:val="004238B9"/>
    <w:rsid w:val="00423D8C"/>
    <w:rsid w:val="00424605"/>
    <w:rsid w:val="00424625"/>
    <w:rsid w:val="00424734"/>
    <w:rsid w:val="004261C5"/>
    <w:rsid w:val="004261C8"/>
    <w:rsid w:val="00426ACD"/>
    <w:rsid w:val="0043088C"/>
    <w:rsid w:val="0043116A"/>
    <w:rsid w:val="004313FB"/>
    <w:rsid w:val="00431A14"/>
    <w:rsid w:val="004322E2"/>
    <w:rsid w:val="004336EE"/>
    <w:rsid w:val="00433B22"/>
    <w:rsid w:val="0043411D"/>
    <w:rsid w:val="00435FC8"/>
    <w:rsid w:val="00436693"/>
    <w:rsid w:val="00442292"/>
    <w:rsid w:val="00442775"/>
    <w:rsid w:val="004449F1"/>
    <w:rsid w:val="00445722"/>
    <w:rsid w:val="00445C43"/>
    <w:rsid w:val="0044627B"/>
    <w:rsid w:val="004503AF"/>
    <w:rsid w:val="004512A0"/>
    <w:rsid w:val="004515D4"/>
    <w:rsid w:val="0045183B"/>
    <w:rsid w:val="00451C17"/>
    <w:rsid w:val="0045229C"/>
    <w:rsid w:val="004543AE"/>
    <w:rsid w:val="004552BF"/>
    <w:rsid w:val="0045677D"/>
    <w:rsid w:val="004579CF"/>
    <w:rsid w:val="004624B0"/>
    <w:rsid w:val="0046281A"/>
    <w:rsid w:val="00462A43"/>
    <w:rsid w:val="00462FB6"/>
    <w:rsid w:val="00464317"/>
    <w:rsid w:val="00464DAA"/>
    <w:rsid w:val="00465B79"/>
    <w:rsid w:val="00466B5E"/>
    <w:rsid w:val="00467296"/>
    <w:rsid w:val="0046759B"/>
    <w:rsid w:val="004677C3"/>
    <w:rsid w:val="004679B3"/>
    <w:rsid w:val="0047129B"/>
    <w:rsid w:val="00473277"/>
    <w:rsid w:val="0047440E"/>
    <w:rsid w:val="0047506D"/>
    <w:rsid w:val="00475668"/>
    <w:rsid w:val="00475863"/>
    <w:rsid w:val="004803B7"/>
    <w:rsid w:val="00480BDE"/>
    <w:rsid w:val="00480D16"/>
    <w:rsid w:val="00481246"/>
    <w:rsid w:val="00482523"/>
    <w:rsid w:val="00482B1F"/>
    <w:rsid w:val="004832B6"/>
    <w:rsid w:val="004838C6"/>
    <w:rsid w:val="004839CA"/>
    <w:rsid w:val="00483C27"/>
    <w:rsid w:val="00484377"/>
    <w:rsid w:val="00485300"/>
    <w:rsid w:val="004858EA"/>
    <w:rsid w:val="004865BA"/>
    <w:rsid w:val="00486C89"/>
    <w:rsid w:val="00487838"/>
    <w:rsid w:val="00487C20"/>
    <w:rsid w:val="00491506"/>
    <w:rsid w:val="004921B4"/>
    <w:rsid w:val="00492530"/>
    <w:rsid w:val="00492BED"/>
    <w:rsid w:val="00494738"/>
    <w:rsid w:val="00494829"/>
    <w:rsid w:val="00494CB0"/>
    <w:rsid w:val="00494E0D"/>
    <w:rsid w:val="004951F0"/>
    <w:rsid w:val="004954F5"/>
    <w:rsid w:val="00495F8C"/>
    <w:rsid w:val="004A1487"/>
    <w:rsid w:val="004A1B90"/>
    <w:rsid w:val="004A1FE8"/>
    <w:rsid w:val="004A28C7"/>
    <w:rsid w:val="004A2D2B"/>
    <w:rsid w:val="004A3392"/>
    <w:rsid w:val="004A33C8"/>
    <w:rsid w:val="004A3985"/>
    <w:rsid w:val="004A3B0C"/>
    <w:rsid w:val="004A3B66"/>
    <w:rsid w:val="004A4200"/>
    <w:rsid w:val="004A6518"/>
    <w:rsid w:val="004A655B"/>
    <w:rsid w:val="004B05DB"/>
    <w:rsid w:val="004B0CF9"/>
    <w:rsid w:val="004B1BA8"/>
    <w:rsid w:val="004B21C3"/>
    <w:rsid w:val="004B21EB"/>
    <w:rsid w:val="004B23EE"/>
    <w:rsid w:val="004B432F"/>
    <w:rsid w:val="004B4D9A"/>
    <w:rsid w:val="004B4E80"/>
    <w:rsid w:val="004B50C0"/>
    <w:rsid w:val="004B52DF"/>
    <w:rsid w:val="004B6173"/>
    <w:rsid w:val="004B6F34"/>
    <w:rsid w:val="004B7B62"/>
    <w:rsid w:val="004B7C9C"/>
    <w:rsid w:val="004B7CBB"/>
    <w:rsid w:val="004C0870"/>
    <w:rsid w:val="004C0A13"/>
    <w:rsid w:val="004C16F9"/>
    <w:rsid w:val="004C35B0"/>
    <w:rsid w:val="004C484E"/>
    <w:rsid w:val="004C48CC"/>
    <w:rsid w:val="004C5578"/>
    <w:rsid w:val="004C5609"/>
    <w:rsid w:val="004C6AA0"/>
    <w:rsid w:val="004C72B4"/>
    <w:rsid w:val="004C79E4"/>
    <w:rsid w:val="004C7A22"/>
    <w:rsid w:val="004D0E29"/>
    <w:rsid w:val="004D0EFD"/>
    <w:rsid w:val="004D0FB2"/>
    <w:rsid w:val="004D122D"/>
    <w:rsid w:val="004D1734"/>
    <w:rsid w:val="004D2188"/>
    <w:rsid w:val="004D2E61"/>
    <w:rsid w:val="004D3D55"/>
    <w:rsid w:val="004D4193"/>
    <w:rsid w:val="004D42F4"/>
    <w:rsid w:val="004D4475"/>
    <w:rsid w:val="004D4B7C"/>
    <w:rsid w:val="004D4EC7"/>
    <w:rsid w:val="004D5277"/>
    <w:rsid w:val="004D5780"/>
    <w:rsid w:val="004D5955"/>
    <w:rsid w:val="004D6D9F"/>
    <w:rsid w:val="004D700D"/>
    <w:rsid w:val="004D71DF"/>
    <w:rsid w:val="004D7FF4"/>
    <w:rsid w:val="004E2F11"/>
    <w:rsid w:val="004E3F91"/>
    <w:rsid w:val="004E487E"/>
    <w:rsid w:val="004E4A97"/>
    <w:rsid w:val="004E4B71"/>
    <w:rsid w:val="004E535A"/>
    <w:rsid w:val="004E54CA"/>
    <w:rsid w:val="004E5789"/>
    <w:rsid w:val="004E627E"/>
    <w:rsid w:val="004E6809"/>
    <w:rsid w:val="004E7348"/>
    <w:rsid w:val="004E734C"/>
    <w:rsid w:val="004F0BBF"/>
    <w:rsid w:val="004F2851"/>
    <w:rsid w:val="004F29C4"/>
    <w:rsid w:val="004F2AC2"/>
    <w:rsid w:val="004F2D61"/>
    <w:rsid w:val="004F613B"/>
    <w:rsid w:val="004F669F"/>
    <w:rsid w:val="004F6BDF"/>
    <w:rsid w:val="004F6DD4"/>
    <w:rsid w:val="004F733A"/>
    <w:rsid w:val="005012C5"/>
    <w:rsid w:val="0050141F"/>
    <w:rsid w:val="00501B72"/>
    <w:rsid w:val="00501FE9"/>
    <w:rsid w:val="00502A16"/>
    <w:rsid w:val="0050376B"/>
    <w:rsid w:val="005064CE"/>
    <w:rsid w:val="005067EF"/>
    <w:rsid w:val="0050726F"/>
    <w:rsid w:val="0050739F"/>
    <w:rsid w:val="00507A54"/>
    <w:rsid w:val="00507F86"/>
    <w:rsid w:val="00510A71"/>
    <w:rsid w:val="00510E7E"/>
    <w:rsid w:val="0051197C"/>
    <w:rsid w:val="00511CF4"/>
    <w:rsid w:val="00512261"/>
    <w:rsid w:val="005156E1"/>
    <w:rsid w:val="00516B6B"/>
    <w:rsid w:val="00516F64"/>
    <w:rsid w:val="00517D0D"/>
    <w:rsid w:val="00517D80"/>
    <w:rsid w:val="00517E2F"/>
    <w:rsid w:val="00521063"/>
    <w:rsid w:val="00521DB8"/>
    <w:rsid w:val="0052263A"/>
    <w:rsid w:val="005227C9"/>
    <w:rsid w:val="00523583"/>
    <w:rsid w:val="005248A7"/>
    <w:rsid w:val="00524A9C"/>
    <w:rsid w:val="005259DF"/>
    <w:rsid w:val="0052736E"/>
    <w:rsid w:val="0053056C"/>
    <w:rsid w:val="00532751"/>
    <w:rsid w:val="00532ACE"/>
    <w:rsid w:val="00532EB4"/>
    <w:rsid w:val="00534165"/>
    <w:rsid w:val="0053437E"/>
    <w:rsid w:val="0053437F"/>
    <w:rsid w:val="00534414"/>
    <w:rsid w:val="00535523"/>
    <w:rsid w:val="00535916"/>
    <w:rsid w:val="005362B5"/>
    <w:rsid w:val="00536723"/>
    <w:rsid w:val="00536BBB"/>
    <w:rsid w:val="00536C38"/>
    <w:rsid w:val="00536D01"/>
    <w:rsid w:val="00537549"/>
    <w:rsid w:val="00537812"/>
    <w:rsid w:val="00541DD9"/>
    <w:rsid w:val="00542F85"/>
    <w:rsid w:val="00543F21"/>
    <w:rsid w:val="005457BC"/>
    <w:rsid w:val="00545A5B"/>
    <w:rsid w:val="00546A18"/>
    <w:rsid w:val="00546AC5"/>
    <w:rsid w:val="00546FC9"/>
    <w:rsid w:val="0054780F"/>
    <w:rsid w:val="00547BDE"/>
    <w:rsid w:val="005502DA"/>
    <w:rsid w:val="00551A4F"/>
    <w:rsid w:val="00552BB8"/>
    <w:rsid w:val="0055368C"/>
    <w:rsid w:val="00554E3A"/>
    <w:rsid w:val="0055610C"/>
    <w:rsid w:val="005564A6"/>
    <w:rsid w:val="00556C0B"/>
    <w:rsid w:val="00556EC9"/>
    <w:rsid w:val="0055744A"/>
    <w:rsid w:val="0055762D"/>
    <w:rsid w:val="00557AAC"/>
    <w:rsid w:val="00560BD6"/>
    <w:rsid w:val="00560BE3"/>
    <w:rsid w:val="005622A4"/>
    <w:rsid w:val="005623FC"/>
    <w:rsid w:val="00562810"/>
    <w:rsid w:val="00564A11"/>
    <w:rsid w:val="00564BC0"/>
    <w:rsid w:val="00565148"/>
    <w:rsid w:val="00566BF6"/>
    <w:rsid w:val="00567AFB"/>
    <w:rsid w:val="00567D0B"/>
    <w:rsid w:val="00571428"/>
    <w:rsid w:val="0057144E"/>
    <w:rsid w:val="005719BC"/>
    <w:rsid w:val="00572F1C"/>
    <w:rsid w:val="005732DB"/>
    <w:rsid w:val="00573453"/>
    <w:rsid w:val="005744F9"/>
    <w:rsid w:val="00574A18"/>
    <w:rsid w:val="00574A36"/>
    <w:rsid w:val="00575619"/>
    <w:rsid w:val="0057665F"/>
    <w:rsid w:val="00576672"/>
    <w:rsid w:val="0057695D"/>
    <w:rsid w:val="00580B82"/>
    <w:rsid w:val="005810BD"/>
    <w:rsid w:val="00581187"/>
    <w:rsid w:val="00581E7F"/>
    <w:rsid w:val="00584162"/>
    <w:rsid w:val="0058546C"/>
    <w:rsid w:val="00585D82"/>
    <w:rsid w:val="005901AC"/>
    <w:rsid w:val="00590610"/>
    <w:rsid w:val="005912E7"/>
    <w:rsid w:val="0059259C"/>
    <w:rsid w:val="00593835"/>
    <w:rsid w:val="00595514"/>
    <w:rsid w:val="0059553E"/>
    <w:rsid w:val="005955BD"/>
    <w:rsid w:val="00596008"/>
    <w:rsid w:val="005968E1"/>
    <w:rsid w:val="005A05DB"/>
    <w:rsid w:val="005A13CD"/>
    <w:rsid w:val="005A319E"/>
    <w:rsid w:val="005A33A5"/>
    <w:rsid w:val="005A409E"/>
    <w:rsid w:val="005A46EE"/>
    <w:rsid w:val="005A4A24"/>
    <w:rsid w:val="005A5412"/>
    <w:rsid w:val="005A6600"/>
    <w:rsid w:val="005A6C8D"/>
    <w:rsid w:val="005A6D37"/>
    <w:rsid w:val="005B02E1"/>
    <w:rsid w:val="005B10AC"/>
    <w:rsid w:val="005B1DAA"/>
    <w:rsid w:val="005B3ADD"/>
    <w:rsid w:val="005B42CC"/>
    <w:rsid w:val="005B4494"/>
    <w:rsid w:val="005B4E56"/>
    <w:rsid w:val="005B5975"/>
    <w:rsid w:val="005B63B5"/>
    <w:rsid w:val="005B6805"/>
    <w:rsid w:val="005B6F66"/>
    <w:rsid w:val="005B6FB1"/>
    <w:rsid w:val="005B75D7"/>
    <w:rsid w:val="005B79FB"/>
    <w:rsid w:val="005B7EB5"/>
    <w:rsid w:val="005C1CC6"/>
    <w:rsid w:val="005C3AF5"/>
    <w:rsid w:val="005C4036"/>
    <w:rsid w:val="005C52FB"/>
    <w:rsid w:val="005C5A08"/>
    <w:rsid w:val="005C65EE"/>
    <w:rsid w:val="005D119D"/>
    <w:rsid w:val="005D1449"/>
    <w:rsid w:val="005D2CE4"/>
    <w:rsid w:val="005D2F5B"/>
    <w:rsid w:val="005D448A"/>
    <w:rsid w:val="005D45D1"/>
    <w:rsid w:val="005D5A5F"/>
    <w:rsid w:val="005D65C1"/>
    <w:rsid w:val="005D7253"/>
    <w:rsid w:val="005D7960"/>
    <w:rsid w:val="005E0511"/>
    <w:rsid w:val="005E0CF5"/>
    <w:rsid w:val="005E136D"/>
    <w:rsid w:val="005E13E6"/>
    <w:rsid w:val="005E247F"/>
    <w:rsid w:val="005E2F3A"/>
    <w:rsid w:val="005E33C2"/>
    <w:rsid w:val="005E34D6"/>
    <w:rsid w:val="005E37D6"/>
    <w:rsid w:val="005E3D51"/>
    <w:rsid w:val="005E45AD"/>
    <w:rsid w:val="005E4894"/>
    <w:rsid w:val="005E4A77"/>
    <w:rsid w:val="005E4F91"/>
    <w:rsid w:val="005E5C92"/>
    <w:rsid w:val="005E627E"/>
    <w:rsid w:val="005E678A"/>
    <w:rsid w:val="005E69DC"/>
    <w:rsid w:val="005E6D03"/>
    <w:rsid w:val="005F02B8"/>
    <w:rsid w:val="005F0891"/>
    <w:rsid w:val="005F0C4A"/>
    <w:rsid w:val="005F0E49"/>
    <w:rsid w:val="005F1A7B"/>
    <w:rsid w:val="005F2E4D"/>
    <w:rsid w:val="005F32C8"/>
    <w:rsid w:val="005F3EAC"/>
    <w:rsid w:val="005F5B7A"/>
    <w:rsid w:val="005F6339"/>
    <w:rsid w:val="005F6698"/>
    <w:rsid w:val="005F754E"/>
    <w:rsid w:val="005F784A"/>
    <w:rsid w:val="005F7A91"/>
    <w:rsid w:val="00600526"/>
    <w:rsid w:val="00600A3E"/>
    <w:rsid w:val="00601EF7"/>
    <w:rsid w:val="006024FF"/>
    <w:rsid w:val="00603A94"/>
    <w:rsid w:val="00605025"/>
    <w:rsid w:val="00605073"/>
    <w:rsid w:val="00605A0B"/>
    <w:rsid w:val="00606858"/>
    <w:rsid w:val="006073D0"/>
    <w:rsid w:val="0060768C"/>
    <w:rsid w:val="00610252"/>
    <w:rsid w:val="006108C9"/>
    <w:rsid w:val="006118D2"/>
    <w:rsid w:val="00612A34"/>
    <w:rsid w:val="00613B48"/>
    <w:rsid w:val="006148EC"/>
    <w:rsid w:val="00615A30"/>
    <w:rsid w:val="00617404"/>
    <w:rsid w:val="006176B1"/>
    <w:rsid w:val="0062089E"/>
    <w:rsid w:val="00620BFA"/>
    <w:rsid w:val="006221BF"/>
    <w:rsid w:val="00622233"/>
    <w:rsid w:val="00622B80"/>
    <w:rsid w:val="006235B1"/>
    <w:rsid w:val="006248A9"/>
    <w:rsid w:val="0062490A"/>
    <w:rsid w:val="00624921"/>
    <w:rsid w:val="00624CAC"/>
    <w:rsid w:val="006253BC"/>
    <w:rsid w:val="0062568A"/>
    <w:rsid w:val="00625DEE"/>
    <w:rsid w:val="00630C72"/>
    <w:rsid w:val="0063123B"/>
    <w:rsid w:val="00631688"/>
    <w:rsid w:val="0063206F"/>
    <w:rsid w:val="006324C9"/>
    <w:rsid w:val="00632A3F"/>
    <w:rsid w:val="0063304F"/>
    <w:rsid w:val="0063416F"/>
    <w:rsid w:val="006346D0"/>
    <w:rsid w:val="006356D6"/>
    <w:rsid w:val="0063586A"/>
    <w:rsid w:val="00635989"/>
    <w:rsid w:val="00636195"/>
    <w:rsid w:val="0063703F"/>
    <w:rsid w:val="00637B8D"/>
    <w:rsid w:val="006400AF"/>
    <w:rsid w:val="006404B6"/>
    <w:rsid w:val="00641E80"/>
    <w:rsid w:val="006429F4"/>
    <w:rsid w:val="00642BFC"/>
    <w:rsid w:val="006439DC"/>
    <w:rsid w:val="00643A9F"/>
    <w:rsid w:val="00643CB1"/>
    <w:rsid w:val="006449CA"/>
    <w:rsid w:val="00645402"/>
    <w:rsid w:val="006465D6"/>
    <w:rsid w:val="0064694E"/>
    <w:rsid w:val="006470C9"/>
    <w:rsid w:val="00647CDC"/>
    <w:rsid w:val="006501F4"/>
    <w:rsid w:val="006504BF"/>
    <w:rsid w:val="0065065E"/>
    <w:rsid w:val="00650D13"/>
    <w:rsid w:val="00651023"/>
    <w:rsid w:val="006512DC"/>
    <w:rsid w:val="0065182E"/>
    <w:rsid w:val="0065188A"/>
    <w:rsid w:val="00652019"/>
    <w:rsid w:val="006529FC"/>
    <w:rsid w:val="00652B01"/>
    <w:rsid w:val="00652CC7"/>
    <w:rsid w:val="0065390F"/>
    <w:rsid w:val="00654841"/>
    <w:rsid w:val="00654883"/>
    <w:rsid w:val="006549D6"/>
    <w:rsid w:val="006555B5"/>
    <w:rsid w:val="00655D75"/>
    <w:rsid w:val="00655DF1"/>
    <w:rsid w:val="00655F0E"/>
    <w:rsid w:val="00656E22"/>
    <w:rsid w:val="00660222"/>
    <w:rsid w:val="0066069C"/>
    <w:rsid w:val="00665B4F"/>
    <w:rsid w:val="00666640"/>
    <w:rsid w:val="00667206"/>
    <w:rsid w:val="00667B23"/>
    <w:rsid w:val="006702AD"/>
    <w:rsid w:val="006709F8"/>
    <w:rsid w:val="0067142A"/>
    <w:rsid w:val="00671692"/>
    <w:rsid w:val="00671836"/>
    <w:rsid w:val="00671C03"/>
    <w:rsid w:val="00672482"/>
    <w:rsid w:val="00672558"/>
    <w:rsid w:val="00672AEA"/>
    <w:rsid w:val="00673832"/>
    <w:rsid w:val="006742D4"/>
    <w:rsid w:val="0067584F"/>
    <w:rsid w:val="006758F8"/>
    <w:rsid w:val="00675DFC"/>
    <w:rsid w:val="00675F04"/>
    <w:rsid w:val="0067747C"/>
    <w:rsid w:val="00677719"/>
    <w:rsid w:val="00680CB9"/>
    <w:rsid w:val="00681493"/>
    <w:rsid w:val="00681691"/>
    <w:rsid w:val="00681BFC"/>
    <w:rsid w:val="00681C63"/>
    <w:rsid w:val="00685DC2"/>
    <w:rsid w:val="0068676B"/>
    <w:rsid w:val="00692F13"/>
    <w:rsid w:val="0069332F"/>
    <w:rsid w:val="00693624"/>
    <w:rsid w:val="006941E4"/>
    <w:rsid w:val="0069444F"/>
    <w:rsid w:val="006946F7"/>
    <w:rsid w:val="006953B4"/>
    <w:rsid w:val="0069605C"/>
    <w:rsid w:val="00696FC2"/>
    <w:rsid w:val="00697B99"/>
    <w:rsid w:val="006A0487"/>
    <w:rsid w:val="006A0B24"/>
    <w:rsid w:val="006A0BFF"/>
    <w:rsid w:val="006A0E5C"/>
    <w:rsid w:val="006A19B2"/>
    <w:rsid w:val="006A1C35"/>
    <w:rsid w:val="006A25E4"/>
    <w:rsid w:val="006A2828"/>
    <w:rsid w:val="006A2D64"/>
    <w:rsid w:val="006A311A"/>
    <w:rsid w:val="006A32FA"/>
    <w:rsid w:val="006A37E3"/>
    <w:rsid w:val="006A4679"/>
    <w:rsid w:val="006A4D43"/>
    <w:rsid w:val="006A555A"/>
    <w:rsid w:val="006A57EE"/>
    <w:rsid w:val="006A5A14"/>
    <w:rsid w:val="006A7160"/>
    <w:rsid w:val="006B0BC5"/>
    <w:rsid w:val="006B0DAE"/>
    <w:rsid w:val="006B2410"/>
    <w:rsid w:val="006B3E12"/>
    <w:rsid w:val="006B3F00"/>
    <w:rsid w:val="006B465A"/>
    <w:rsid w:val="006B484B"/>
    <w:rsid w:val="006B5CFB"/>
    <w:rsid w:val="006B5F23"/>
    <w:rsid w:val="006B6A7F"/>
    <w:rsid w:val="006B7CEE"/>
    <w:rsid w:val="006C365E"/>
    <w:rsid w:val="006C391D"/>
    <w:rsid w:val="006C3AD2"/>
    <w:rsid w:val="006C3B82"/>
    <w:rsid w:val="006C6409"/>
    <w:rsid w:val="006C6C0B"/>
    <w:rsid w:val="006C6D39"/>
    <w:rsid w:val="006C6D68"/>
    <w:rsid w:val="006C6E21"/>
    <w:rsid w:val="006D0736"/>
    <w:rsid w:val="006D239E"/>
    <w:rsid w:val="006D248E"/>
    <w:rsid w:val="006D321C"/>
    <w:rsid w:val="006D38B5"/>
    <w:rsid w:val="006D4C91"/>
    <w:rsid w:val="006D579A"/>
    <w:rsid w:val="006D57B7"/>
    <w:rsid w:val="006D6A4F"/>
    <w:rsid w:val="006E0D4B"/>
    <w:rsid w:val="006E1030"/>
    <w:rsid w:val="006E174E"/>
    <w:rsid w:val="006E1E2D"/>
    <w:rsid w:val="006E22B8"/>
    <w:rsid w:val="006E2AF8"/>
    <w:rsid w:val="006E2BC3"/>
    <w:rsid w:val="006E2BC8"/>
    <w:rsid w:val="006E3667"/>
    <w:rsid w:val="006E3A6D"/>
    <w:rsid w:val="006E4BC8"/>
    <w:rsid w:val="006E50E0"/>
    <w:rsid w:val="006E6B68"/>
    <w:rsid w:val="006E6F17"/>
    <w:rsid w:val="006F08C8"/>
    <w:rsid w:val="006F17CA"/>
    <w:rsid w:val="006F25B3"/>
    <w:rsid w:val="006F3D62"/>
    <w:rsid w:val="006F40A7"/>
    <w:rsid w:val="006F4A90"/>
    <w:rsid w:val="006F4ECF"/>
    <w:rsid w:val="006F563B"/>
    <w:rsid w:val="006F5F7F"/>
    <w:rsid w:val="006F67E3"/>
    <w:rsid w:val="006F6FA2"/>
    <w:rsid w:val="006F7096"/>
    <w:rsid w:val="006F768E"/>
    <w:rsid w:val="00700604"/>
    <w:rsid w:val="0070066F"/>
    <w:rsid w:val="007037FA"/>
    <w:rsid w:val="0070524E"/>
    <w:rsid w:val="00705BB9"/>
    <w:rsid w:val="00705CD4"/>
    <w:rsid w:val="00707AF0"/>
    <w:rsid w:val="00710CBD"/>
    <w:rsid w:val="00711F23"/>
    <w:rsid w:val="00711F6C"/>
    <w:rsid w:val="0071279A"/>
    <w:rsid w:val="00712CD6"/>
    <w:rsid w:val="00713398"/>
    <w:rsid w:val="00714712"/>
    <w:rsid w:val="007159B8"/>
    <w:rsid w:val="007161A9"/>
    <w:rsid w:val="00716D0D"/>
    <w:rsid w:val="00717562"/>
    <w:rsid w:val="00717A29"/>
    <w:rsid w:val="00717C42"/>
    <w:rsid w:val="0072011B"/>
    <w:rsid w:val="007201C6"/>
    <w:rsid w:val="00722121"/>
    <w:rsid w:val="00722437"/>
    <w:rsid w:val="00722877"/>
    <w:rsid w:val="00723A6F"/>
    <w:rsid w:val="00724138"/>
    <w:rsid w:val="00725324"/>
    <w:rsid w:val="00725454"/>
    <w:rsid w:val="00725602"/>
    <w:rsid w:val="0072586A"/>
    <w:rsid w:val="00727DED"/>
    <w:rsid w:val="00727FA5"/>
    <w:rsid w:val="00730320"/>
    <w:rsid w:val="00730611"/>
    <w:rsid w:val="00731A20"/>
    <w:rsid w:val="00734262"/>
    <w:rsid w:val="007346A3"/>
    <w:rsid w:val="00735165"/>
    <w:rsid w:val="00735493"/>
    <w:rsid w:val="00735FDF"/>
    <w:rsid w:val="00736F84"/>
    <w:rsid w:val="0073701E"/>
    <w:rsid w:val="0073738F"/>
    <w:rsid w:val="0074189C"/>
    <w:rsid w:val="007427F3"/>
    <w:rsid w:val="0074384F"/>
    <w:rsid w:val="007444F4"/>
    <w:rsid w:val="007449FB"/>
    <w:rsid w:val="0074538D"/>
    <w:rsid w:val="007477A3"/>
    <w:rsid w:val="007514C3"/>
    <w:rsid w:val="00752434"/>
    <w:rsid w:val="00753192"/>
    <w:rsid w:val="007531D9"/>
    <w:rsid w:val="0075331B"/>
    <w:rsid w:val="00753905"/>
    <w:rsid w:val="00755961"/>
    <w:rsid w:val="007563D4"/>
    <w:rsid w:val="007566A1"/>
    <w:rsid w:val="007571A6"/>
    <w:rsid w:val="0075753F"/>
    <w:rsid w:val="00757915"/>
    <w:rsid w:val="00760F99"/>
    <w:rsid w:val="0076148A"/>
    <w:rsid w:val="00761C46"/>
    <w:rsid w:val="00761F9C"/>
    <w:rsid w:val="007638B9"/>
    <w:rsid w:val="0076533F"/>
    <w:rsid w:val="00765B45"/>
    <w:rsid w:val="007662DE"/>
    <w:rsid w:val="0076652F"/>
    <w:rsid w:val="00767DE9"/>
    <w:rsid w:val="0077053B"/>
    <w:rsid w:val="00770782"/>
    <w:rsid w:val="00770B16"/>
    <w:rsid w:val="007718EE"/>
    <w:rsid w:val="00772F4E"/>
    <w:rsid w:val="00774B8C"/>
    <w:rsid w:val="00775875"/>
    <w:rsid w:val="007765BA"/>
    <w:rsid w:val="00776689"/>
    <w:rsid w:val="007803F9"/>
    <w:rsid w:val="007806D4"/>
    <w:rsid w:val="00780F65"/>
    <w:rsid w:val="007833CE"/>
    <w:rsid w:val="0078523F"/>
    <w:rsid w:val="007852E1"/>
    <w:rsid w:val="00786187"/>
    <w:rsid w:val="00786794"/>
    <w:rsid w:val="00786AB4"/>
    <w:rsid w:val="00787719"/>
    <w:rsid w:val="00787CD9"/>
    <w:rsid w:val="00787D6E"/>
    <w:rsid w:val="00790C7E"/>
    <w:rsid w:val="00790CF9"/>
    <w:rsid w:val="00791B30"/>
    <w:rsid w:val="00791DB8"/>
    <w:rsid w:val="007939F5"/>
    <w:rsid w:val="00793E95"/>
    <w:rsid w:val="0079470C"/>
    <w:rsid w:val="00795CB4"/>
    <w:rsid w:val="00797319"/>
    <w:rsid w:val="0079774D"/>
    <w:rsid w:val="007A0B6A"/>
    <w:rsid w:val="007A0EB6"/>
    <w:rsid w:val="007A3038"/>
    <w:rsid w:val="007A309C"/>
    <w:rsid w:val="007A31CE"/>
    <w:rsid w:val="007A4A3C"/>
    <w:rsid w:val="007A512F"/>
    <w:rsid w:val="007A54E9"/>
    <w:rsid w:val="007A5E9E"/>
    <w:rsid w:val="007A5FD8"/>
    <w:rsid w:val="007A673A"/>
    <w:rsid w:val="007A6F3B"/>
    <w:rsid w:val="007A7805"/>
    <w:rsid w:val="007B0900"/>
    <w:rsid w:val="007B11A8"/>
    <w:rsid w:val="007B3787"/>
    <w:rsid w:val="007B3AC2"/>
    <w:rsid w:val="007B3CAF"/>
    <w:rsid w:val="007B3CDC"/>
    <w:rsid w:val="007B5934"/>
    <w:rsid w:val="007B63CA"/>
    <w:rsid w:val="007B68B8"/>
    <w:rsid w:val="007C0220"/>
    <w:rsid w:val="007C034E"/>
    <w:rsid w:val="007C0B94"/>
    <w:rsid w:val="007C314C"/>
    <w:rsid w:val="007C3C56"/>
    <w:rsid w:val="007C3E7C"/>
    <w:rsid w:val="007C454C"/>
    <w:rsid w:val="007C4F1F"/>
    <w:rsid w:val="007C5337"/>
    <w:rsid w:val="007C5725"/>
    <w:rsid w:val="007C5ABB"/>
    <w:rsid w:val="007C5AE6"/>
    <w:rsid w:val="007C5D3F"/>
    <w:rsid w:val="007C5D70"/>
    <w:rsid w:val="007C6F53"/>
    <w:rsid w:val="007D00F1"/>
    <w:rsid w:val="007D0D69"/>
    <w:rsid w:val="007D12FD"/>
    <w:rsid w:val="007D14B0"/>
    <w:rsid w:val="007D16BB"/>
    <w:rsid w:val="007D27E7"/>
    <w:rsid w:val="007D2F25"/>
    <w:rsid w:val="007D3430"/>
    <w:rsid w:val="007D4FB2"/>
    <w:rsid w:val="007D505F"/>
    <w:rsid w:val="007D5810"/>
    <w:rsid w:val="007D755B"/>
    <w:rsid w:val="007D762A"/>
    <w:rsid w:val="007D7D0D"/>
    <w:rsid w:val="007E03BA"/>
    <w:rsid w:val="007E0587"/>
    <w:rsid w:val="007E09B2"/>
    <w:rsid w:val="007E4E43"/>
    <w:rsid w:val="007E4F51"/>
    <w:rsid w:val="007E53CD"/>
    <w:rsid w:val="007E6312"/>
    <w:rsid w:val="007E70CE"/>
    <w:rsid w:val="007E77D1"/>
    <w:rsid w:val="007F10C1"/>
    <w:rsid w:val="007F17FD"/>
    <w:rsid w:val="007F246E"/>
    <w:rsid w:val="007F29F1"/>
    <w:rsid w:val="007F3358"/>
    <w:rsid w:val="007F3736"/>
    <w:rsid w:val="007F3B5C"/>
    <w:rsid w:val="007F4C0B"/>
    <w:rsid w:val="007F5BAD"/>
    <w:rsid w:val="007F5EE7"/>
    <w:rsid w:val="0080228E"/>
    <w:rsid w:val="00802BF0"/>
    <w:rsid w:val="0080318F"/>
    <w:rsid w:val="008038A2"/>
    <w:rsid w:val="00803A9B"/>
    <w:rsid w:val="00803B1A"/>
    <w:rsid w:val="00803FC0"/>
    <w:rsid w:val="008046BB"/>
    <w:rsid w:val="00804997"/>
    <w:rsid w:val="0080619F"/>
    <w:rsid w:val="00806811"/>
    <w:rsid w:val="00806EF3"/>
    <w:rsid w:val="00807772"/>
    <w:rsid w:val="00807CAE"/>
    <w:rsid w:val="00807E88"/>
    <w:rsid w:val="00811111"/>
    <w:rsid w:val="008113E6"/>
    <w:rsid w:val="008118EB"/>
    <w:rsid w:val="00813BA6"/>
    <w:rsid w:val="008142B2"/>
    <w:rsid w:val="0081461E"/>
    <w:rsid w:val="008146A0"/>
    <w:rsid w:val="00814DA4"/>
    <w:rsid w:val="00815B1E"/>
    <w:rsid w:val="00815EB9"/>
    <w:rsid w:val="00817677"/>
    <w:rsid w:val="00817AA9"/>
    <w:rsid w:val="0082095E"/>
    <w:rsid w:val="00820E07"/>
    <w:rsid w:val="00820E5A"/>
    <w:rsid w:val="00821BB7"/>
    <w:rsid w:val="00821F6C"/>
    <w:rsid w:val="00822526"/>
    <w:rsid w:val="00823BCE"/>
    <w:rsid w:val="00825909"/>
    <w:rsid w:val="00825C68"/>
    <w:rsid w:val="0082601F"/>
    <w:rsid w:val="00826199"/>
    <w:rsid w:val="00826778"/>
    <w:rsid w:val="00827147"/>
    <w:rsid w:val="00827BA9"/>
    <w:rsid w:val="00827D72"/>
    <w:rsid w:val="00830067"/>
    <w:rsid w:val="008303F3"/>
    <w:rsid w:val="00831562"/>
    <w:rsid w:val="00831C77"/>
    <w:rsid w:val="00832014"/>
    <w:rsid w:val="008325F1"/>
    <w:rsid w:val="00832E08"/>
    <w:rsid w:val="0083373A"/>
    <w:rsid w:val="008348F8"/>
    <w:rsid w:val="00834A11"/>
    <w:rsid w:val="0083525D"/>
    <w:rsid w:val="00835CD4"/>
    <w:rsid w:val="00837597"/>
    <w:rsid w:val="00840121"/>
    <w:rsid w:val="00840763"/>
    <w:rsid w:val="008409C5"/>
    <w:rsid w:val="008433B2"/>
    <w:rsid w:val="00845962"/>
    <w:rsid w:val="008466DC"/>
    <w:rsid w:val="00846F5A"/>
    <w:rsid w:val="00847E4F"/>
    <w:rsid w:val="008510DA"/>
    <w:rsid w:val="008511C6"/>
    <w:rsid w:val="00851A7D"/>
    <w:rsid w:val="00851BAC"/>
    <w:rsid w:val="00852BF7"/>
    <w:rsid w:val="008542EB"/>
    <w:rsid w:val="008545FB"/>
    <w:rsid w:val="00855389"/>
    <w:rsid w:val="008558E8"/>
    <w:rsid w:val="0085674A"/>
    <w:rsid w:val="0085782E"/>
    <w:rsid w:val="00857FD6"/>
    <w:rsid w:val="0086158F"/>
    <w:rsid w:val="008618F3"/>
    <w:rsid w:val="00861B7F"/>
    <w:rsid w:val="00862CC6"/>
    <w:rsid w:val="0086315E"/>
    <w:rsid w:val="00864FD0"/>
    <w:rsid w:val="00865594"/>
    <w:rsid w:val="008657A6"/>
    <w:rsid w:val="008658EF"/>
    <w:rsid w:val="00866111"/>
    <w:rsid w:val="008666E3"/>
    <w:rsid w:val="00867145"/>
    <w:rsid w:val="0087071D"/>
    <w:rsid w:val="008708AC"/>
    <w:rsid w:val="008713E6"/>
    <w:rsid w:val="008715FE"/>
    <w:rsid w:val="00871639"/>
    <w:rsid w:val="00872B22"/>
    <w:rsid w:val="00872EDB"/>
    <w:rsid w:val="008801E8"/>
    <w:rsid w:val="008802A4"/>
    <w:rsid w:val="00880759"/>
    <w:rsid w:val="00880A67"/>
    <w:rsid w:val="0088163F"/>
    <w:rsid w:val="00881705"/>
    <w:rsid w:val="00882569"/>
    <w:rsid w:val="008827AF"/>
    <w:rsid w:val="00882A60"/>
    <w:rsid w:val="00884C21"/>
    <w:rsid w:val="00885A10"/>
    <w:rsid w:val="00885BEF"/>
    <w:rsid w:val="008861CD"/>
    <w:rsid w:val="00886247"/>
    <w:rsid w:val="00886614"/>
    <w:rsid w:val="008876A8"/>
    <w:rsid w:val="00891085"/>
    <w:rsid w:val="00891426"/>
    <w:rsid w:val="00892254"/>
    <w:rsid w:val="00892E09"/>
    <w:rsid w:val="0089317C"/>
    <w:rsid w:val="0089346B"/>
    <w:rsid w:val="008944EA"/>
    <w:rsid w:val="00895200"/>
    <w:rsid w:val="00896A30"/>
    <w:rsid w:val="008A0052"/>
    <w:rsid w:val="008A15BE"/>
    <w:rsid w:val="008A1790"/>
    <w:rsid w:val="008A1F7B"/>
    <w:rsid w:val="008A2629"/>
    <w:rsid w:val="008A3E3F"/>
    <w:rsid w:val="008A3F69"/>
    <w:rsid w:val="008A4A99"/>
    <w:rsid w:val="008A55DF"/>
    <w:rsid w:val="008A6EC7"/>
    <w:rsid w:val="008B1801"/>
    <w:rsid w:val="008B1EBB"/>
    <w:rsid w:val="008B295F"/>
    <w:rsid w:val="008B440C"/>
    <w:rsid w:val="008B4802"/>
    <w:rsid w:val="008B53D5"/>
    <w:rsid w:val="008B67F7"/>
    <w:rsid w:val="008B7316"/>
    <w:rsid w:val="008B7DBA"/>
    <w:rsid w:val="008C0291"/>
    <w:rsid w:val="008C0EE6"/>
    <w:rsid w:val="008C1511"/>
    <w:rsid w:val="008C18C3"/>
    <w:rsid w:val="008C1FB3"/>
    <w:rsid w:val="008C2440"/>
    <w:rsid w:val="008C2C19"/>
    <w:rsid w:val="008C2DDE"/>
    <w:rsid w:val="008C32EE"/>
    <w:rsid w:val="008C3A29"/>
    <w:rsid w:val="008C47E1"/>
    <w:rsid w:val="008C4835"/>
    <w:rsid w:val="008C5F47"/>
    <w:rsid w:val="008C7BDF"/>
    <w:rsid w:val="008D0C7C"/>
    <w:rsid w:val="008D137B"/>
    <w:rsid w:val="008D25DB"/>
    <w:rsid w:val="008D2719"/>
    <w:rsid w:val="008D30BA"/>
    <w:rsid w:val="008D3662"/>
    <w:rsid w:val="008D3767"/>
    <w:rsid w:val="008D3EC8"/>
    <w:rsid w:val="008D443D"/>
    <w:rsid w:val="008D4891"/>
    <w:rsid w:val="008D5186"/>
    <w:rsid w:val="008D5410"/>
    <w:rsid w:val="008D7B23"/>
    <w:rsid w:val="008E014A"/>
    <w:rsid w:val="008E026B"/>
    <w:rsid w:val="008E19F1"/>
    <w:rsid w:val="008E1FDE"/>
    <w:rsid w:val="008E237F"/>
    <w:rsid w:val="008E2EC9"/>
    <w:rsid w:val="008E3578"/>
    <w:rsid w:val="008E36F4"/>
    <w:rsid w:val="008E4B5F"/>
    <w:rsid w:val="008E575B"/>
    <w:rsid w:val="008E5E45"/>
    <w:rsid w:val="008E5F1A"/>
    <w:rsid w:val="008E63A7"/>
    <w:rsid w:val="008F0FFE"/>
    <w:rsid w:val="008F19BB"/>
    <w:rsid w:val="008F1E20"/>
    <w:rsid w:val="008F2D3B"/>
    <w:rsid w:val="008F2EDC"/>
    <w:rsid w:val="008F46AB"/>
    <w:rsid w:val="008F4737"/>
    <w:rsid w:val="008F4C20"/>
    <w:rsid w:val="008F5542"/>
    <w:rsid w:val="008F558E"/>
    <w:rsid w:val="008F5C9C"/>
    <w:rsid w:val="008F63CC"/>
    <w:rsid w:val="008F70F9"/>
    <w:rsid w:val="008F7631"/>
    <w:rsid w:val="00901549"/>
    <w:rsid w:val="0090162A"/>
    <w:rsid w:val="0090173D"/>
    <w:rsid w:val="009017A2"/>
    <w:rsid w:val="00901DDF"/>
    <w:rsid w:val="00901F9F"/>
    <w:rsid w:val="00902C6E"/>
    <w:rsid w:val="00903163"/>
    <w:rsid w:val="00903388"/>
    <w:rsid w:val="009035DD"/>
    <w:rsid w:val="00903692"/>
    <w:rsid w:val="009039E9"/>
    <w:rsid w:val="00903B4D"/>
    <w:rsid w:val="00903D5F"/>
    <w:rsid w:val="009045C7"/>
    <w:rsid w:val="00904DC3"/>
    <w:rsid w:val="00905097"/>
    <w:rsid w:val="00905158"/>
    <w:rsid w:val="009055CC"/>
    <w:rsid w:val="009062AA"/>
    <w:rsid w:val="009062B8"/>
    <w:rsid w:val="009064EF"/>
    <w:rsid w:val="00906A5B"/>
    <w:rsid w:val="00906E3C"/>
    <w:rsid w:val="00906E5D"/>
    <w:rsid w:val="00907B1B"/>
    <w:rsid w:val="00910435"/>
    <w:rsid w:val="00910780"/>
    <w:rsid w:val="00910FE3"/>
    <w:rsid w:val="00911317"/>
    <w:rsid w:val="00911ACE"/>
    <w:rsid w:val="0091270E"/>
    <w:rsid w:val="009139BF"/>
    <w:rsid w:val="00915C44"/>
    <w:rsid w:val="00916DD4"/>
    <w:rsid w:val="00917383"/>
    <w:rsid w:val="0092056C"/>
    <w:rsid w:val="0092087C"/>
    <w:rsid w:val="009209BF"/>
    <w:rsid w:val="00920C81"/>
    <w:rsid w:val="009216C5"/>
    <w:rsid w:val="009216E1"/>
    <w:rsid w:val="00922123"/>
    <w:rsid w:val="00923652"/>
    <w:rsid w:val="00923F2F"/>
    <w:rsid w:val="00925745"/>
    <w:rsid w:val="0092583F"/>
    <w:rsid w:val="00925C20"/>
    <w:rsid w:val="00925C70"/>
    <w:rsid w:val="00926660"/>
    <w:rsid w:val="0092737D"/>
    <w:rsid w:val="00930A15"/>
    <w:rsid w:val="0093138F"/>
    <w:rsid w:val="00931BFD"/>
    <w:rsid w:val="00932353"/>
    <w:rsid w:val="0093353B"/>
    <w:rsid w:val="009343A7"/>
    <w:rsid w:val="00934E46"/>
    <w:rsid w:val="00935475"/>
    <w:rsid w:val="009357AD"/>
    <w:rsid w:val="00935F61"/>
    <w:rsid w:val="009361C6"/>
    <w:rsid w:val="009365BB"/>
    <w:rsid w:val="009372BA"/>
    <w:rsid w:val="009376CC"/>
    <w:rsid w:val="00937885"/>
    <w:rsid w:val="00937B70"/>
    <w:rsid w:val="00937C07"/>
    <w:rsid w:val="00937D4A"/>
    <w:rsid w:val="00937E68"/>
    <w:rsid w:val="00940CB6"/>
    <w:rsid w:val="00940FB7"/>
    <w:rsid w:val="00942433"/>
    <w:rsid w:val="0094336C"/>
    <w:rsid w:val="009455A7"/>
    <w:rsid w:val="0094595F"/>
    <w:rsid w:val="00947133"/>
    <w:rsid w:val="0094765C"/>
    <w:rsid w:val="00947E38"/>
    <w:rsid w:val="009515C8"/>
    <w:rsid w:val="0095209D"/>
    <w:rsid w:val="00952529"/>
    <w:rsid w:val="00952CCC"/>
    <w:rsid w:val="009531D6"/>
    <w:rsid w:val="009535A1"/>
    <w:rsid w:val="00953743"/>
    <w:rsid w:val="0095394E"/>
    <w:rsid w:val="009539D4"/>
    <w:rsid w:val="00955CDA"/>
    <w:rsid w:val="00955EC4"/>
    <w:rsid w:val="0095784D"/>
    <w:rsid w:val="00960F35"/>
    <w:rsid w:val="009616F6"/>
    <w:rsid w:val="00961879"/>
    <w:rsid w:val="009632F9"/>
    <w:rsid w:val="00963611"/>
    <w:rsid w:val="00963621"/>
    <w:rsid w:val="0096393A"/>
    <w:rsid w:val="00963A86"/>
    <w:rsid w:val="00965282"/>
    <w:rsid w:val="009660BC"/>
    <w:rsid w:val="009661B6"/>
    <w:rsid w:val="00967396"/>
    <w:rsid w:val="009673AB"/>
    <w:rsid w:val="009674DE"/>
    <w:rsid w:val="00970BA6"/>
    <w:rsid w:val="00970DE0"/>
    <w:rsid w:val="0097154C"/>
    <w:rsid w:val="00971761"/>
    <w:rsid w:val="00971860"/>
    <w:rsid w:val="00972B42"/>
    <w:rsid w:val="009742A5"/>
    <w:rsid w:val="00975EA1"/>
    <w:rsid w:val="00975FED"/>
    <w:rsid w:val="009761A8"/>
    <w:rsid w:val="00976B14"/>
    <w:rsid w:val="00977E51"/>
    <w:rsid w:val="00977E8D"/>
    <w:rsid w:val="009805B3"/>
    <w:rsid w:val="009823D4"/>
    <w:rsid w:val="00982C25"/>
    <w:rsid w:val="00984C3C"/>
    <w:rsid w:val="00985B5A"/>
    <w:rsid w:val="00985F51"/>
    <w:rsid w:val="009862BC"/>
    <w:rsid w:val="009878FC"/>
    <w:rsid w:val="00987C3B"/>
    <w:rsid w:val="00987ED3"/>
    <w:rsid w:val="00990387"/>
    <w:rsid w:val="009911F5"/>
    <w:rsid w:val="009912CB"/>
    <w:rsid w:val="009918C9"/>
    <w:rsid w:val="00992D19"/>
    <w:rsid w:val="00992E33"/>
    <w:rsid w:val="009943DC"/>
    <w:rsid w:val="009944D1"/>
    <w:rsid w:val="00995F7D"/>
    <w:rsid w:val="00996DB2"/>
    <w:rsid w:val="009A02A2"/>
    <w:rsid w:val="009A22D3"/>
    <w:rsid w:val="009A3B7D"/>
    <w:rsid w:val="009A3D52"/>
    <w:rsid w:val="009A4706"/>
    <w:rsid w:val="009A5194"/>
    <w:rsid w:val="009A574F"/>
    <w:rsid w:val="009A5F03"/>
    <w:rsid w:val="009A5F18"/>
    <w:rsid w:val="009A6619"/>
    <w:rsid w:val="009A6DF9"/>
    <w:rsid w:val="009A74F3"/>
    <w:rsid w:val="009B0BCF"/>
    <w:rsid w:val="009B1421"/>
    <w:rsid w:val="009B2B2D"/>
    <w:rsid w:val="009B3587"/>
    <w:rsid w:val="009B35E9"/>
    <w:rsid w:val="009B38DE"/>
    <w:rsid w:val="009C0797"/>
    <w:rsid w:val="009C0DB8"/>
    <w:rsid w:val="009C1AFD"/>
    <w:rsid w:val="009C6170"/>
    <w:rsid w:val="009C6209"/>
    <w:rsid w:val="009C757B"/>
    <w:rsid w:val="009D03E6"/>
    <w:rsid w:val="009D176A"/>
    <w:rsid w:val="009D1BF8"/>
    <w:rsid w:val="009D2E37"/>
    <w:rsid w:val="009D30C6"/>
    <w:rsid w:val="009D5D44"/>
    <w:rsid w:val="009D5F6C"/>
    <w:rsid w:val="009D6697"/>
    <w:rsid w:val="009D6907"/>
    <w:rsid w:val="009D7F21"/>
    <w:rsid w:val="009E089E"/>
    <w:rsid w:val="009E19FF"/>
    <w:rsid w:val="009E297D"/>
    <w:rsid w:val="009E3992"/>
    <w:rsid w:val="009E46C4"/>
    <w:rsid w:val="009E4B87"/>
    <w:rsid w:val="009E5F7E"/>
    <w:rsid w:val="009E705D"/>
    <w:rsid w:val="009F110C"/>
    <w:rsid w:val="009F12CF"/>
    <w:rsid w:val="009F1E5A"/>
    <w:rsid w:val="009F279E"/>
    <w:rsid w:val="009F27C2"/>
    <w:rsid w:val="009F28C0"/>
    <w:rsid w:val="009F2B06"/>
    <w:rsid w:val="009F3327"/>
    <w:rsid w:val="009F35F8"/>
    <w:rsid w:val="009F3749"/>
    <w:rsid w:val="009F4DA2"/>
    <w:rsid w:val="009F4E13"/>
    <w:rsid w:val="009F4FF6"/>
    <w:rsid w:val="009F630A"/>
    <w:rsid w:val="009F64EC"/>
    <w:rsid w:val="009F66EB"/>
    <w:rsid w:val="009F6791"/>
    <w:rsid w:val="009F73F7"/>
    <w:rsid w:val="009F78D2"/>
    <w:rsid w:val="009F7ADF"/>
    <w:rsid w:val="00A00780"/>
    <w:rsid w:val="00A01B5D"/>
    <w:rsid w:val="00A03B17"/>
    <w:rsid w:val="00A041EA"/>
    <w:rsid w:val="00A047FD"/>
    <w:rsid w:val="00A05134"/>
    <w:rsid w:val="00A051A5"/>
    <w:rsid w:val="00A05960"/>
    <w:rsid w:val="00A05F3B"/>
    <w:rsid w:val="00A07AAB"/>
    <w:rsid w:val="00A07DD7"/>
    <w:rsid w:val="00A07F6E"/>
    <w:rsid w:val="00A11C84"/>
    <w:rsid w:val="00A12914"/>
    <w:rsid w:val="00A12AF4"/>
    <w:rsid w:val="00A13DC4"/>
    <w:rsid w:val="00A1495E"/>
    <w:rsid w:val="00A151D2"/>
    <w:rsid w:val="00A159F2"/>
    <w:rsid w:val="00A16DC8"/>
    <w:rsid w:val="00A16FD9"/>
    <w:rsid w:val="00A174CB"/>
    <w:rsid w:val="00A17BC8"/>
    <w:rsid w:val="00A17BFB"/>
    <w:rsid w:val="00A20753"/>
    <w:rsid w:val="00A20BDA"/>
    <w:rsid w:val="00A20CFA"/>
    <w:rsid w:val="00A20DEC"/>
    <w:rsid w:val="00A20F05"/>
    <w:rsid w:val="00A210D4"/>
    <w:rsid w:val="00A213CC"/>
    <w:rsid w:val="00A227CB"/>
    <w:rsid w:val="00A227D2"/>
    <w:rsid w:val="00A22820"/>
    <w:rsid w:val="00A24353"/>
    <w:rsid w:val="00A24805"/>
    <w:rsid w:val="00A24BB7"/>
    <w:rsid w:val="00A24BDF"/>
    <w:rsid w:val="00A27405"/>
    <w:rsid w:val="00A274D1"/>
    <w:rsid w:val="00A276E0"/>
    <w:rsid w:val="00A311CD"/>
    <w:rsid w:val="00A31E7C"/>
    <w:rsid w:val="00A321A9"/>
    <w:rsid w:val="00A32A2B"/>
    <w:rsid w:val="00A33D99"/>
    <w:rsid w:val="00A36068"/>
    <w:rsid w:val="00A366B6"/>
    <w:rsid w:val="00A37D37"/>
    <w:rsid w:val="00A37E0B"/>
    <w:rsid w:val="00A37E40"/>
    <w:rsid w:val="00A409C2"/>
    <w:rsid w:val="00A40B7D"/>
    <w:rsid w:val="00A42050"/>
    <w:rsid w:val="00A422D4"/>
    <w:rsid w:val="00A42733"/>
    <w:rsid w:val="00A43055"/>
    <w:rsid w:val="00A435F2"/>
    <w:rsid w:val="00A4364F"/>
    <w:rsid w:val="00A43858"/>
    <w:rsid w:val="00A43B74"/>
    <w:rsid w:val="00A43FD1"/>
    <w:rsid w:val="00A442C2"/>
    <w:rsid w:val="00A44AA6"/>
    <w:rsid w:val="00A45532"/>
    <w:rsid w:val="00A45E2E"/>
    <w:rsid w:val="00A462C1"/>
    <w:rsid w:val="00A46925"/>
    <w:rsid w:val="00A46A63"/>
    <w:rsid w:val="00A46CD1"/>
    <w:rsid w:val="00A477B5"/>
    <w:rsid w:val="00A50314"/>
    <w:rsid w:val="00A514C5"/>
    <w:rsid w:val="00A53777"/>
    <w:rsid w:val="00A539A4"/>
    <w:rsid w:val="00A53AF7"/>
    <w:rsid w:val="00A53DC8"/>
    <w:rsid w:val="00A543F6"/>
    <w:rsid w:val="00A54423"/>
    <w:rsid w:val="00A54703"/>
    <w:rsid w:val="00A54799"/>
    <w:rsid w:val="00A54B89"/>
    <w:rsid w:val="00A5510D"/>
    <w:rsid w:val="00A56727"/>
    <w:rsid w:val="00A56A91"/>
    <w:rsid w:val="00A56F07"/>
    <w:rsid w:val="00A57ACA"/>
    <w:rsid w:val="00A606AF"/>
    <w:rsid w:val="00A60CB7"/>
    <w:rsid w:val="00A61217"/>
    <w:rsid w:val="00A6194D"/>
    <w:rsid w:val="00A620CB"/>
    <w:rsid w:val="00A6247B"/>
    <w:rsid w:val="00A62755"/>
    <w:rsid w:val="00A628D4"/>
    <w:rsid w:val="00A62F29"/>
    <w:rsid w:val="00A63EA6"/>
    <w:rsid w:val="00A64369"/>
    <w:rsid w:val="00A643B7"/>
    <w:rsid w:val="00A64B4B"/>
    <w:rsid w:val="00A65BF3"/>
    <w:rsid w:val="00A65DE8"/>
    <w:rsid w:val="00A66448"/>
    <w:rsid w:val="00A664C1"/>
    <w:rsid w:val="00A667C6"/>
    <w:rsid w:val="00A67341"/>
    <w:rsid w:val="00A67F46"/>
    <w:rsid w:val="00A67FD7"/>
    <w:rsid w:val="00A70609"/>
    <w:rsid w:val="00A71152"/>
    <w:rsid w:val="00A724E8"/>
    <w:rsid w:val="00A726BB"/>
    <w:rsid w:val="00A727A2"/>
    <w:rsid w:val="00A72ACE"/>
    <w:rsid w:val="00A72D9C"/>
    <w:rsid w:val="00A738B5"/>
    <w:rsid w:val="00A754CB"/>
    <w:rsid w:val="00A761E3"/>
    <w:rsid w:val="00A76A91"/>
    <w:rsid w:val="00A76F67"/>
    <w:rsid w:val="00A77254"/>
    <w:rsid w:val="00A77465"/>
    <w:rsid w:val="00A77D66"/>
    <w:rsid w:val="00A77E26"/>
    <w:rsid w:val="00A803B4"/>
    <w:rsid w:val="00A8049B"/>
    <w:rsid w:val="00A81211"/>
    <w:rsid w:val="00A8204E"/>
    <w:rsid w:val="00A824D0"/>
    <w:rsid w:val="00A836B7"/>
    <w:rsid w:val="00A8506C"/>
    <w:rsid w:val="00A850F8"/>
    <w:rsid w:val="00A86404"/>
    <w:rsid w:val="00A86C6B"/>
    <w:rsid w:val="00A86E3A"/>
    <w:rsid w:val="00A872DA"/>
    <w:rsid w:val="00A876D0"/>
    <w:rsid w:val="00A90FB9"/>
    <w:rsid w:val="00A93200"/>
    <w:rsid w:val="00A93E1C"/>
    <w:rsid w:val="00A94C0C"/>
    <w:rsid w:val="00A95989"/>
    <w:rsid w:val="00A96221"/>
    <w:rsid w:val="00A969DB"/>
    <w:rsid w:val="00A97158"/>
    <w:rsid w:val="00A9738F"/>
    <w:rsid w:val="00AA0057"/>
    <w:rsid w:val="00AA111A"/>
    <w:rsid w:val="00AA27D7"/>
    <w:rsid w:val="00AA296A"/>
    <w:rsid w:val="00AA2F87"/>
    <w:rsid w:val="00AA39F7"/>
    <w:rsid w:val="00AA4BD9"/>
    <w:rsid w:val="00AA4CAA"/>
    <w:rsid w:val="00AA5B68"/>
    <w:rsid w:val="00AA5C42"/>
    <w:rsid w:val="00AA6B31"/>
    <w:rsid w:val="00AA6D5F"/>
    <w:rsid w:val="00AA6F08"/>
    <w:rsid w:val="00AB0568"/>
    <w:rsid w:val="00AB0D19"/>
    <w:rsid w:val="00AB0D1C"/>
    <w:rsid w:val="00AB1BB4"/>
    <w:rsid w:val="00AB3C2F"/>
    <w:rsid w:val="00AB3FEB"/>
    <w:rsid w:val="00AB4A71"/>
    <w:rsid w:val="00AB4BE6"/>
    <w:rsid w:val="00AB671F"/>
    <w:rsid w:val="00AB68DD"/>
    <w:rsid w:val="00AB7635"/>
    <w:rsid w:val="00AB7797"/>
    <w:rsid w:val="00AB77D9"/>
    <w:rsid w:val="00AB7896"/>
    <w:rsid w:val="00AC0B68"/>
    <w:rsid w:val="00AC1047"/>
    <w:rsid w:val="00AC10B3"/>
    <w:rsid w:val="00AC1DA0"/>
    <w:rsid w:val="00AC31E4"/>
    <w:rsid w:val="00AC3D8B"/>
    <w:rsid w:val="00AC3FDF"/>
    <w:rsid w:val="00AC41C8"/>
    <w:rsid w:val="00AC47C3"/>
    <w:rsid w:val="00AC4AEC"/>
    <w:rsid w:val="00AC4BF6"/>
    <w:rsid w:val="00AC54A1"/>
    <w:rsid w:val="00AC65FC"/>
    <w:rsid w:val="00AC71A0"/>
    <w:rsid w:val="00AC7F81"/>
    <w:rsid w:val="00AD0BA1"/>
    <w:rsid w:val="00AD11A6"/>
    <w:rsid w:val="00AD1F20"/>
    <w:rsid w:val="00AD23FF"/>
    <w:rsid w:val="00AD3035"/>
    <w:rsid w:val="00AD3CA1"/>
    <w:rsid w:val="00AD3D7A"/>
    <w:rsid w:val="00AD415D"/>
    <w:rsid w:val="00AD4A8F"/>
    <w:rsid w:val="00AD57DE"/>
    <w:rsid w:val="00AD5C57"/>
    <w:rsid w:val="00AD771D"/>
    <w:rsid w:val="00AD7DD5"/>
    <w:rsid w:val="00AE0332"/>
    <w:rsid w:val="00AE038E"/>
    <w:rsid w:val="00AE078D"/>
    <w:rsid w:val="00AE1853"/>
    <w:rsid w:val="00AE1AD0"/>
    <w:rsid w:val="00AE1DF0"/>
    <w:rsid w:val="00AE224B"/>
    <w:rsid w:val="00AE3109"/>
    <w:rsid w:val="00AE32AC"/>
    <w:rsid w:val="00AE4299"/>
    <w:rsid w:val="00AE461C"/>
    <w:rsid w:val="00AE46C2"/>
    <w:rsid w:val="00AE545D"/>
    <w:rsid w:val="00AE578F"/>
    <w:rsid w:val="00AE62B6"/>
    <w:rsid w:val="00AE779C"/>
    <w:rsid w:val="00AF01B8"/>
    <w:rsid w:val="00AF08F1"/>
    <w:rsid w:val="00AF1A1D"/>
    <w:rsid w:val="00AF1DA6"/>
    <w:rsid w:val="00AF2DA5"/>
    <w:rsid w:val="00AF3713"/>
    <w:rsid w:val="00AF4BB9"/>
    <w:rsid w:val="00AF4DB4"/>
    <w:rsid w:val="00AF4DEC"/>
    <w:rsid w:val="00AF4FEC"/>
    <w:rsid w:val="00AF524F"/>
    <w:rsid w:val="00AF565D"/>
    <w:rsid w:val="00AF631E"/>
    <w:rsid w:val="00AF6647"/>
    <w:rsid w:val="00AF68F4"/>
    <w:rsid w:val="00AF695E"/>
    <w:rsid w:val="00AF6C8F"/>
    <w:rsid w:val="00AF7F85"/>
    <w:rsid w:val="00B002E1"/>
    <w:rsid w:val="00B00718"/>
    <w:rsid w:val="00B0089D"/>
    <w:rsid w:val="00B0153F"/>
    <w:rsid w:val="00B01956"/>
    <w:rsid w:val="00B01A11"/>
    <w:rsid w:val="00B04933"/>
    <w:rsid w:val="00B0494A"/>
    <w:rsid w:val="00B05E69"/>
    <w:rsid w:val="00B06D2E"/>
    <w:rsid w:val="00B06EDB"/>
    <w:rsid w:val="00B071B0"/>
    <w:rsid w:val="00B07FE8"/>
    <w:rsid w:val="00B1013C"/>
    <w:rsid w:val="00B106C4"/>
    <w:rsid w:val="00B1118C"/>
    <w:rsid w:val="00B11F95"/>
    <w:rsid w:val="00B11FE2"/>
    <w:rsid w:val="00B1215C"/>
    <w:rsid w:val="00B12538"/>
    <w:rsid w:val="00B12B58"/>
    <w:rsid w:val="00B1602C"/>
    <w:rsid w:val="00B16A0E"/>
    <w:rsid w:val="00B17D44"/>
    <w:rsid w:val="00B213C4"/>
    <w:rsid w:val="00B2154B"/>
    <w:rsid w:val="00B22180"/>
    <w:rsid w:val="00B22B46"/>
    <w:rsid w:val="00B22D3A"/>
    <w:rsid w:val="00B23BE8"/>
    <w:rsid w:val="00B245F3"/>
    <w:rsid w:val="00B249ED"/>
    <w:rsid w:val="00B24A94"/>
    <w:rsid w:val="00B255B8"/>
    <w:rsid w:val="00B25E29"/>
    <w:rsid w:val="00B26AB0"/>
    <w:rsid w:val="00B26CF3"/>
    <w:rsid w:val="00B3111D"/>
    <w:rsid w:val="00B31C88"/>
    <w:rsid w:val="00B31E85"/>
    <w:rsid w:val="00B33087"/>
    <w:rsid w:val="00B33521"/>
    <w:rsid w:val="00B37213"/>
    <w:rsid w:val="00B376F2"/>
    <w:rsid w:val="00B37BDE"/>
    <w:rsid w:val="00B40571"/>
    <w:rsid w:val="00B40E86"/>
    <w:rsid w:val="00B41132"/>
    <w:rsid w:val="00B42065"/>
    <w:rsid w:val="00B421DC"/>
    <w:rsid w:val="00B438EF"/>
    <w:rsid w:val="00B43EEB"/>
    <w:rsid w:val="00B45812"/>
    <w:rsid w:val="00B46EFF"/>
    <w:rsid w:val="00B475F0"/>
    <w:rsid w:val="00B50D06"/>
    <w:rsid w:val="00B50FB7"/>
    <w:rsid w:val="00B525FA"/>
    <w:rsid w:val="00B530CC"/>
    <w:rsid w:val="00B53789"/>
    <w:rsid w:val="00B53D8E"/>
    <w:rsid w:val="00B544F0"/>
    <w:rsid w:val="00B55A82"/>
    <w:rsid w:val="00B56AA1"/>
    <w:rsid w:val="00B56BA1"/>
    <w:rsid w:val="00B600A4"/>
    <w:rsid w:val="00B602D8"/>
    <w:rsid w:val="00B608F5"/>
    <w:rsid w:val="00B60A64"/>
    <w:rsid w:val="00B61B96"/>
    <w:rsid w:val="00B63FC2"/>
    <w:rsid w:val="00B64ECF"/>
    <w:rsid w:val="00B6513C"/>
    <w:rsid w:val="00B667E9"/>
    <w:rsid w:val="00B66BAA"/>
    <w:rsid w:val="00B66E57"/>
    <w:rsid w:val="00B66E95"/>
    <w:rsid w:val="00B672C2"/>
    <w:rsid w:val="00B67431"/>
    <w:rsid w:val="00B675B9"/>
    <w:rsid w:val="00B67AB2"/>
    <w:rsid w:val="00B700DE"/>
    <w:rsid w:val="00B70261"/>
    <w:rsid w:val="00B708E1"/>
    <w:rsid w:val="00B70933"/>
    <w:rsid w:val="00B7200A"/>
    <w:rsid w:val="00B725F7"/>
    <w:rsid w:val="00B72C4A"/>
    <w:rsid w:val="00B73E59"/>
    <w:rsid w:val="00B75000"/>
    <w:rsid w:val="00B75BCE"/>
    <w:rsid w:val="00B75E27"/>
    <w:rsid w:val="00B75E3B"/>
    <w:rsid w:val="00B766F8"/>
    <w:rsid w:val="00B76E25"/>
    <w:rsid w:val="00B771F8"/>
    <w:rsid w:val="00B77C27"/>
    <w:rsid w:val="00B804BB"/>
    <w:rsid w:val="00B80B55"/>
    <w:rsid w:val="00B80B64"/>
    <w:rsid w:val="00B80CFD"/>
    <w:rsid w:val="00B81101"/>
    <w:rsid w:val="00B81E2C"/>
    <w:rsid w:val="00B81E7C"/>
    <w:rsid w:val="00B82B29"/>
    <w:rsid w:val="00B84850"/>
    <w:rsid w:val="00B8574C"/>
    <w:rsid w:val="00B86693"/>
    <w:rsid w:val="00B90A9F"/>
    <w:rsid w:val="00B917C1"/>
    <w:rsid w:val="00B9264C"/>
    <w:rsid w:val="00B93580"/>
    <w:rsid w:val="00B93FA7"/>
    <w:rsid w:val="00B93FFD"/>
    <w:rsid w:val="00B941EC"/>
    <w:rsid w:val="00B94D74"/>
    <w:rsid w:val="00B95587"/>
    <w:rsid w:val="00B957FB"/>
    <w:rsid w:val="00B95997"/>
    <w:rsid w:val="00B96D61"/>
    <w:rsid w:val="00B96F41"/>
    <w:rsid w:val="00B97DED"/>
    <w:rsid w:val="00BA01B1"/>
    <w:rsid w:val="00BA0515"/>
    <w:rsid w:val="00BA1244"/>
    <w:rsid w:val="00BA27D5"/>
    <w:rsid w:val="00BA3392"/>
    <w:rsid w:val="00BA3C79"/>
    <w:rsid w:val="00BA42B4"/>
    <w:rsid w:val="00BA5400"/>
    <w:rsid w:val="00BA741F"/>
    <w:rsid w:val="00BA7969"/>
    <w:rsid w:val="00BA7D4B"/>
    <w:rsid w:val="00BB0948"/>
    <w:rsid w:val="00BB1AA6"/>
    <w:rsid w:val="00BB23A6"/>
    <w:rsid w:val="00BB2C9D"/>
    <w:rsid w:val="00BB46A5"/>
    <w:rsid w:val="00BB57AE"/>
    <w:rsid w:val="00BB5EB7"/>
    <w:rsid w:val="00BB6B47"/>
    <w:rsid w:val="00BB7156"/>
    <w:rsid w:val="00BC1402"/>
    <w:rsid w:val="00BC23CF"/>
    <w:rsid w:val="00BC2B68"/>
    <w:rsid w:val="00BC31DD"/>
    <w:rsid w:val="00BC435F"/>
    <w:rsid w:val="00BC4719"/>
    <w:rsid w:val="00BC4C67"/>
    <w:rsid w:val="00BC5AB3"/>
    <w:rsid w:val="00BC5CE2"/>
    <w:rsid w:val="00BC7D4B"/>
    <w:rsid w:val="00BD0DEC"/>
    <w:rsid w:val="00BD0F06"/>
    <w:rsid w:val="00BD0F4E"/>
    <w:rsid w:val="00BD2EA0"/>
    <w:rsid w:val="00BD2F51"/>
    <w:rsid w:val="00BD3D14"/>
    <w:rsid w:val="00BD4102"/>
    <w:rsid w:val="00BD57AA"/>
    <w:rsid w:val="00BD5FA8"/>
    <w:rsid w:val="00BD610C"/>
    <w:rsid w:val="00BD6B8B"/>
    <w:rsid w:val="00BD7557"/>
    <w:rsid w:val="00BD7C0E"/>
    <w:rsid w:val="00BE0E31"/>
    <w:rsid w:val="00BE29DF"/>
    <w:rsid w:val="00BE3344"/>
    <w:rsid w:val="00BE3D3E"/>
    <w:rsid w:val="00BE44DA"/>
    <w:rsid w:val="00BE4CE5"/>
    <w:rsid w:val="00BE597B"/>
    <w:rsid w:val="00BE5B8F"/>
    <w:rsid w:val="00BE7922"/>
    <w:rsid w:val="00BE7BB3"/>
    <w:rsid w:val="00BF0C7F"/>
    <w:rsid w:val="00BF139E"/>
    <w:rsid w:val="00BF14D7"/>
    <w:rsid w:val="00BF2B21"/>
    <w:rsid w:val="00BF2D95"/>
    <w:rsid w:val="00BF37B2"/>
    <w:rsid w:val="00BF6893"/>
    <w:rsid w:val="00BF689A"/>
    <w:rsid w:val="00BF68B8"/>
    <w:rsid w:val="00BF6A43"/>
    <w:rsid w:val="00BF6CB6"/>
    <w:rsid w:val="00BF72EB"/>
    <w:rsid w:val="00BF748E"/>
    <w:rsid w:val="00BF79C8"/>
    <w:rsid w:val="00C00851"/>
    <w:rsid w:val="00C00941"/>
    <w:rsid w:val="00C01120"/>
    <w:rsid w:val="00C0134D"/>
    <w:rsid w:val="00C01854"/>
    <w:rsid w:val="00C026CC"/>
    <w:rsid w:val="00C02C4C"/>
    <w:rsid w:val="00C030E0"/>
    <w:rsid w:val="00C04C75"/>
    <w:rsid w:val="00C053CB"/>
    <w:rsid w:val="00C05448"/>
    <w:rsid w:val="00C054B2"/>
    <w:rsid w:val="00C058AF"/>
    <w:rsid w:val="00C069FA"/>
    <w:rsid w:val="00C073C7"/>
    <w:rsid w:val="00C07946"/>
    <w:rsid w:val="00C10466"/>
    <w:rsid w:val="00C10FCB"/>
    <w:rsid w:val="00C11598"/>
    <w:rsid w:val="00C11615"/>
    <w:rsid w:val="00C12259"/>
    <w:rsid w:val="00C12ADA"/>
    <w:rsid w:val="00C13111"/>
    <w:rsid w:val="00C152C7"/>
    <w:rsid w:val="00C17003"/>
    <w:rsid w:val="00C172F1"/>
    <w:rsid w:val="00C204DF"/>
    <w:rsid w:val="00C207E1"/>
    <w:rsid w:val="00C211F8"/>
    <w:rsid w:val="00C212D7"/>
    <w:rsid w:val="00C21488"/>
    <w:rsid w:val="00C2306F"/>
    <w:rsid w:val="00C23A7E"/>
    <w:rsid w:val="00C2496E"/>
    <w:rsid w:val="00C258C2"/>
    <w:rsid w:val="00C270C6"/>
    <w:rsid w:val="00C277E9"/>
    <w:rsid w:val="00C27985"/>
    <w:rsid w:val="00C31805"/>
    <w:rsid w:val="00C33418"/>
    <w:rsid w:val="00C33582"/>
    <w:rsid w:val="00C34AD5"/>
    <w:rsid w:val="00C351B0"/>
    <w:rsid w:val="00C35233"/>
    <w:rsid w:val="00C37BAD"/>
    <w:rsid w:val="00C40BFD"/>
    <w:rsid w:val="00C40DA3"/>
    <w:rsid w:val="00C413D2"/>
    <w:rsid w:val="00C4145F"/>
    <w:rsid w:val="00C41D05"/>
    <w:rsid w:val="00C41D2C"/>
    <w:rsid w:val="00C425F3"/>
    <w:rsid w:val="00C44200"/>
    <w:rsid w:val="00C45BCE"/>
    <w:rsid w:val="00C45C5C"/>
    <w:rsid w:val="00C505DE"/>
    <w:rsid w:val="00C5071A"/>
    <w:rsid w:val="00C514DF"/>
    <w:rsid w:val="00C522E0"/>
    <w:rsid w:val="00C530FC"/>
    <w:rsid w:val="00C536FD"/>
    <w:rsid w:val="00C53827"/>
    <w:rsid w:val="00C54A65"/>
    <w:rsid w:val="00C57457"/>
    <w:rsid w:val="00C57592"/>
    <w:rsid w:val="00C60AB0"/>
    <w:rsid w:val="00C613F8"/>
    <w:rsid w:val="00C61875"/>
    <w:rsid w:val="00C61A41"/>
    <w:rsid w:val="00C6362F"/>
    <w:rsid w:val="00C6484C"/>
    <w:rsid w:val="00C64A34"/>
    <w:rsid w:val="00C64C7F"/>
    <w:rsid w:val="00C661A2"/>
    <w:rsid w:val="00C66382"/>
    <w:rsid w:val="00C66419"/>
    <w:rsid w:val="00C6679E"/>
    <w:rsid w:val="00C66CD7"/>
    <w:rsid w:val="00C67A9F"/>
    <w:rsid w:val="00C67C1B"/>
    <w:rsid w:val="00C67DFC"/>
    <w:rsid w:val="00C67FDB"/>
    <w:rsid w:val="00C719B2"/>
    <w:rsid w:val="00C75FF3"/>
    <w:rsid w:val="00C76C59"/>
    <w:rsid w:val="00C77121"/>
    <w:rsid w:val="00C77B6D"/>
    <w:rsid w:val="00C80E04"/>
    <w:rsid w:val="00C817B5"/>
    <w:rsid w:val="00C82360"/>
    <w:rsid w:val="00C825A7"/>
    <w:rsid w:val="00C82BBA"/>
    <w:rsid w:val="00C849B6"/>
    <w:rsid w:val="00C859F5"/>
    <w:rsid w:val="00C86664"/>
    <w:rsid w:val="00C86707"/>
    <w:rsid w:val="00C87F90"/>
    <w:rsid w:val="00C91156"/>
    <w:rsid w:val="00C91E89"/>
    <w:rsid w:val="00C92060"/>
    <w:rsid w:val="00C92D26"/>
    <w:rsid w:val="00C9486A"/>
    <w:rsid w:val="00C9487B"/>
    <w:rsid w:val="00C9542A"/>
    <w:rsid w:val="00C961E9"/>
    <w:rsid w:val="00C9713A"/>
    <w:rsid w:val="00C97595"/>
    <w:rsid w:val="00CA1835"/>
    <w:rsid w:val="00CA1DBB"/>
    <w:rsid w:val="00CA202F"/>
    <w:rsid w:val="00CA370D"/>
    <w:rsid w:val="00CA37BA"/>
    <w:rsid w:val="00CA488A"/>
    <w:rsid w:val="00CA4EE7"/>
    <w:rsid w:val="00CA50B2"/>
    <w:rsid w:val="00CA6C2B"/>
    <w:rsid w:val="00CA744A"/>
    <w:rsid w:val="00CB0FB7"/>
    <w:rsid w:val="00CB11D5"/>
    <w:rsid w:val="00CB1717"/>
    <w:rsid w:val="00CB3952"/>
    <w:rsid w:val="00CB3E6E"/>
    <w:rsid w:val="00CB4127"/>
    <w:rsid w:val="00CB45D1"/>
    <w:rsid w:val="00CB48B3"/>
    <w:rsid w:val="00CB4B39"/>
    <w:rsid w:val="00CB59F1"/>
    <w:rsid w:val="00CB6D92"/>
    <w:rsid w:val="00CB774F"/>
    <w:rsid w:val="00CC0D41"/>
    <w:rsid w:val="00CC16A4"/>
    <w:rsid w:val="00CC1A34"/>
    <w:rsid w:val="00CC2920"/>
    <w:rsid w:val="00CC29CC"/>
    <w:rsid w:val="00CC2E9B"/>
    <w:rsid w:val="00CC3866"/>
    <w:rsid w:val="00CC4562"/>
    <w:rsid w:val="00CC4644"/>
    <w:rsid w:val="00CC4A26"/>
    <w:rsid w:val="00CC4A2A"/>
    <w:rsid w:val="00CC5157"/>
    <w:rsid w:val="00CC5704"/>
    <w:rsid w:val="00CC57BF"/>
    <w:rsid w:val="00CC59AE"/>
    <w:rsid w:val="00CC6156"/>
    <w:rsid w:val="00CC658C"/>
    <w:rsid w:val="00CC7077"/>
    <w:rsid w:val="00CC7F71"/>
    <w:rsid w:val="00CD0A93"/>
    <w:rsid w:val="00CD1083"/>
    <w:rsid w:val="00CD3712"/>
    <w:rsid w:val="00CD4172"/>
    <w:rsid w:val="00CD4CFD"/>
    <w:rsid w:val="00CD5B52"/>
    <w:rsid w:val="00CD6353"/>
    <w:rsid w:val="00CD65F0"/>
    <w:rsid w:val="00CD6F0F"/>
    <w:rsid w:val="00CD72F3"/>
    <w:rsid w:val="00CD7B3F"/>
    <w:rsid w:val="00CE00D1"/>
    <w:rsid w:val="00CE094C"/>
    <w:rsid w:val="00CE09A2"/>
    <w:rsid w:val="00CE1C73"/>
    <w:rsid w:val="00CE29D5"/>
    <w:rsid w:val="00CE5D26"/>
    <w:rsid w:val="00CE5FB1"/>
    <w:rsid w:val="00CE67E8"/>
    <w:rsid w:val="00CF04BF"/>
    <w:rsid w:val="00CF2AB3"/>
    <w:rsid w:val="00CF3B61"/>
    <w:rsid w:val="00CF437F"/>
    <w:rsid w:val="00CF46DC"/>
    <w:rsid w:val="00CF4A72"/>
    <w:rsid w:val="00CF552E"/>
    <w:rsid w:val="00CF6619"/>
    <w:rsid w:val="00CF68DF"/>
    <w:rsid w:val="00D00D6B"/>
    <w:rsid w:val="00D00FB9"/>
    <w:rsid w:val="00D010FE"/>
    <w:rsid w:val="00D0138C"/>
    <w:rsid w:val="00D030E8"/>
    <w:rsid w:val="00D0323F"/>
    <w:rsid w:val="00D032AF"/>
    <w:rsid w:val="00D0409C"/>
    <w:rsid w:val="00D04497"/>
    <w:rsid w:val="00D05228"/>
    <w:rsid w:val="00D060A7"/>
    <w:rsid w:val="00D06523"/>
    <w:rsid w:val="00D07215"/>
    <w:rsid w:val="00D077D7"/>
    <w:rsid w:val="00D10739"/>
    <w:rsid w:val="00D11E13"/>
    <w:rsid w:val="00D12086"/>
    <w:rsid w:val="00D12136"/>
    <w:rsid w:val="00D1228B"/>
    <w:rsid w:val="00D1252B"/>
    <w:rsid w:val="00D1297A"/>
    <w:rsid w:val="00D132FB"/>
    <w:rsid w:val="00D15A4F"/>
    <w:rsid w:val="00D16ECD"/>
    <w:rsid w:val="00D175D6"/>
    <w:rsid w:val="00D20D59"/>
    <w:rsid w:val="00D225F5"/>
    <w:rsid w:val="00D2312A"/>
    <w:rsid w:val="00D24052"/>
    <w:rsid w:val="00D24D43"/>
    <w:rsid w:val="00D25B06"/>
    <w:rsid w:val="00D268E5"/>
    <w:rsid w:val="00D26CB9"/>
    <w:rsid w:val="00D2762F"/>
    <w:rsid w:val="00D27DE1"/>
    <w:rsid w:val="00D30612"/>
    <w:rsid w:val="00D3082E"/>
    <w:rsid w:val="00D31238"/>
    <w:rsid w:val="00D31304"/>
    <w:rsid w:val="00D3174E"/>
    <w:rsid w:val="00D31A0A"/>
    <w:rsid w:val="00D32FB2"/>
    <w:rsid w:val="00D34C18"/>
    <w:rsid w:val="00D3500A"/>
    <w:rsid w:val="00D36C7C"/>
    <w:rsid w:val="00D37039"/>
    <w:rsid w:val="00D40319"/>
    <w:rsid w:val="00D40409"/>
    <w:rsid w:val="00D40AED"/>
    <w:rsid w:val="00D41007"/>
    <w:rsid w:val="00D4218C"/>
    <w:rsid w:val="00D423A8"/>
    <w:rsid w:val="00D4297C"/>
    <w:rsid w:val="00D42A5F"/>
    <w:rsid w:val="00D42C37"/>
    <w:rsid w:val="00D42DB7"/>
    <w:rsid w:val="00D44C34"/>
    <w:rsid w:val="00D502F8"/>
    <w:rsid w:val="00D5045C"/>
    <w:rsid w:val="00D50840"/>
    <w:rsid w:val="00D50E9C"/>
    <w:rsid w:val="00D50F19"/>
    <w:rsid w:val="00D51872"/>
    <w:rsid w:val="00D519DE"/>
    <w:rsid w:val="00D52770"/>
    <w:rsid w:val="00D53451"/>
    <w:rsid w:val="00D53570"/>
    <w:rsid w:val="00D565D3"/>
    <w:rsid w:val="00D5670E"/>
    <w:rsid w:val="00D5695A"/>
    <w:rsid w:val="00D56FFE"/>
    <w:rsid w:val="00D57751"/>
    <w:rsid w:val="00D57D0D"/>
    <w:rsid w:val="00D61280"/>
    <w:rsid w:val="00D61525"/>
    <w:rsid w:val="00D61927"/>
    <w:rsid w:val="00D62612"/>
    <w:rsid w:val="00D63BFC"/>
    <w:rsid w:val="00D64C9D"/>
    <w:rsid w:val="00D65E32"/>
    <w:rsid w:val="00D65E38"/>
    <w:rsid w:val="00D661B1"/>
    <w:rsid w:val="00D66B55"/>
    <w:rsid w:val="00D66F1B"/>
    <w:rsid w:val="00D675E9"/>
    <w:rsid w:val="00D67791"/>
    <w:rsid w:val="00D67F32"/>
    <w:rsid w:val="00D70865"/>
    <w:rsid w:val="00D717A5"/>
    <w:rsid w:val="00D71840"/>
    <w:rsid w:val="00D718FB"/>
    <w:rsid w:val="00D72111"/>
    <w:rsid w:val="00D72141"/>
    <w:rsid w:val="00D7236B"/>
    <w:rsid w:val="00D72BE8"/>
    <w:rsid w:val="00D7302D"/>
    <w:rsid w:val="00D73116"/>
    <w:rsid w:val="00D73DC2"/>
    <w:rsid w:val="00D73E8E"/>
    <w:rsid w:val="00D740D7"/>
    <w:rsid w:val="00D747AB"/>
    <w:rsid w:val="00D74802"/>
    <w:rsid w:val="00D74B04"/>
    <w:rsid w:val="00D74E24"/>
    <w:rsid w:val="00D750A0"/>
    <w:rsid w:val="00D7589F"/>
    <w:rsid w:val="00D75CED"/>
    <w:rsid w:val="00D767A3"/>
    <w:rsid w:val="00D76B81"/>
    <w:rsid w:val="00D77540"/>
    <w:rsid w:val="00D77BDD"/>
    <w:rsid w:val="00D80251"/>
    <w:rsid w:val="00D80388"/>
    <w:rsid w:val="00D80B4F"/>
    <w:rsid w:val="00D815CC"/>
    <w:rsid w:val="00D82241"/>
    <w:rsid w:val="00D82868"/>
    <w:rsid w:val="00D829A4"/>
    <w:rsid w:val="00D839CB"/>
    <w:rsid w:val="00D850B9"/>
    <w:rsid w:val="00D85E56"/>
    <w:rsid w:val="00D8648A"/>
    <w:rsid w:val="00D8664A"/>
    <w:rsid w:val="00D86945"/>
    <w:rsid w:val="00D875F1"/>
    <w:rsid w:val="00D87A0A"/>
    <w:rsid w:val="00D91066"/>
    <w:rsid w:val="00D91276"/>
    <w:rsid w:val="00D918C8"/>
    <w:rsid w:val="00D92558"/>
    <w:rsid w:val="00D927F4"/>
    <w:rsid w:val="00D93B7C"/>
    <w:rsid w:val="00D93F70"/>
    <w:rsid w:val="00D93FF8"/>
    <w:rsid w:val="00D955A1"/>
    <w:rsid w:val="00D95F9F"/>
    <w:rsid w:val="00D969FD"/>
    <w:rsid w:val="00D979E9"/>
    <w:rsid w:val="00DA012B"/>
    <w:rsid w:val="00DA0FC0"/>
    <w:rsid w:val="00DA12B9"/>
    <w:rsid w:val="00DA12E6"/>
    <w:rsid w:val="00DA2CAD"/>
    <w:rsid w:val="00DA3315"/>
    <w:rsid w:val="00DA63AF"/>
    <w:rsid w:val="00DA63C0"/>
    <w:rsid w:val="00DA6736"/>
    <w:rsid w:val="00DB0542"/>
    <w:rsid w:val="00DB1103"/>
    <w:rsid w:val="00DB1128"/>
    <w:rsid w:val="00DB1BC1"/>
    <w:rsid w:val="00DB2446"/>
    <w:rsid w:val="00DB34A4"/>
    <w:rsid w:val="00DB3922"/>
    <w:rsid w:val="00DB3EFE"/>
    <w:rsid w:val="00DB4BE1"/>
    <w:rsid w:val="00DB59EC"/>
    <w:rsid w:val="00DB668B"/>
    <w:rsid w:val="00DB674B"/>
    <w:rsid w:val="00DB6C97"/>
    <w:rsid w:val="00DB772A"/>
    <w:rsid w:val="00DC0B12"/>
    <w:rsid w:val="00DC205A"/>
    <w:rsid w:val="00DC4237"/>
    <w:rsid w:val="00DC58EB"/>
    <w:rsid w:val="00DC5A9C"/>
    <w:rsid w:val="00DC5D32"/>
    <w:rsid w:val="00DC5E86"/>
    <w:rsid w:val="00DC6456"/>
    <w:rsid w:val="00DC66F1"/>
    <w:rsid w:val="00DC6A40"/>
    <w:rsid w:val="00DC6E88"/>
    <w:rsid w:val="00DC75B4"/>
    <w:rsid w:val="00DC7687"/>
    <w:rsid w:val="00DC7EB8"/>
    <w:rsid w:val="00DD0FB8"/>
    <w:rsid w:val="00DD3FC5"/>
    <w:rsid w:val="00DD4337"/>
    <w:rsid w:val="00DD4596"/>
    <w:rsid w:val="00DD47E2"/>
    <w:rsid w:val="00DD4DD3"/>
    <w:rsid w:val="00DD58EC"/>
    <w:rsid w:val="00DD770C"/>
    <w:rsid w:val="00DE08CB"/>
    <w:rsid w:val="00DE1474"/>
    <w:rsid w:val="00DE2696"/>
    <w:rsid w:val="00DE2C68"/>
    <w:rsid w:val="00DE39C8"/>
    <w:rsid w:val="00DE5512"/>
    <w:rsid w:val="00DE748D"/>
    <w:rsid w:val="00DF072D"/>
    <w:rsid w:val="00DF232E"/>
    <w:rsid w:val="00DF2B46"/>
    <w:rsid w:val="00DF2BEA"/>
    <w:rsid w:val="00DF32C2"/>
    <w:rsid w:val="00DF4725"/>
    <w:rsid w:val="00DF55B3"/>
    <w:rsid w:val="00DF55DF"/>
    <w:rsid w:val="00DF62FA"/>
    <w:rsid w:val="00DF6452"/>
    <w:rsid w:val="00DF6BF4"/>
    <w:rsid w:val="00DF70CF"/>
    <w:rsid w:val="00DF72D8"/>
    <w:rsid w:val="00DF7908"/>
    <w:rsid w:val="00E00238"/>
    <w:rsid w:val="00E0070D"/>
    <w:rsid w:val="00E00C3D"/>
    <w:rsid w:val="00E01091"/>
    <w:rsid w:val="00E0131D"/>
    <w:rsid w:val="00E01E8E"/>
    <w:rsid w:val="00E03074"/>
    <w:rsid w:val="00E033F2"/>
    <w:rsid w:val="00E03839"/>
    <w:rsid w:val="00E03944"/>
    <w:rsid w:val="00E039AB"/>
    <w:rsid w:val="00E0460A"/>
    <w:rsid w:val="00E074C3"/>
    <w:rsid w:val="00E075B8"/>
    <w:rsid w:val="00E0760D"/>
    <w:rsid w:val="00E07B37"/>
    <w:rsid w:val="00E10071"/>
    <w:rsid w:val="00E10192"/>
    <w:rsid w:val="00E10223"/>
    <w:rsid w:val="00E10D32"/>
    <w:rsid w:val="00E12D80"/>
    <w:rsid w:val="00E12E09"/>
    <w:rsid w:val="00E1302F"/>
    <w:rsid w:val="00E143FB"/>
    <w:rsid w:val="00E15C91"/>
    <w:rsid w:val="00E16433"/>
    <w:rsid w:val="00E16B14"/>
    <w:rsid w:val="00E16E06"/>
    <w:rsid w:val="00E16E50"/>
    <w:rsid w:val="00E17938"/>
    <w:rsid w:val="00E200B6"/>
    <w:rsid w:val="00E20CE5"/>
    <w:rsid w:val="00E213E4"/>
    <w:rsid w:val="00E21EF3"/>
    <w:rsid w:val="00E22DC1"/>
    <w:rsid w:val="00E22E3B"/>
    <w:rsid w:val="00E234BA"/>
    <w:rsid w:val="00E24C34"/>
    <w:rsid w:val="00E24DD9"/>
    <w:rsid w:val="00E26218"/>
    <w:rsid w:val="00E26975"/>
    <w:rsid w:val="00E307AA"/>
    <w:rsid w:val="00E30A44"/>
    <w:rsid w:val="00E30DBC"/>
    <w:rsid w:val="00E310E1"/>
    <w:rsid w:val="00E32DDE"/>
    <w:rsid w:val="00E34254"/>
    <w:rsid w:val="00E35233"/>
    <w:rsid w:val="00E36FEB"/>
    <w:rsid w:val="00E37211"/>
    <w:rsid w:val="00E406CE"/>
    <w:rsid w:val="00E419F3"/>
    <w:rsid w:val="00E426D4"/>
    <w:rsid w:val="00E426DE"/>
    <w:rsid w:val="00E43118"/>
    <w:rsid w:val="00E431F1"/>
    <w:rsid w:val="00E4332A"/>
    <w:rsid w:val="00E43E82"/>
    <w:rsid w:val="00E43FA4"/>
    <w:rsid w:val="00E44727"/>
    <w:rsid w:val="00E44A6E"/>
    <w:rsid w:val="00E44B98"/>
    <w:rsid w:val="00E44E42"/>
    <w:rsid w:val="00E454EB"/>
    <w:rsid w:val="00E46EBB"/>
    <w:rsid w:val="00E47B66"/>
    <w:rsid w:val="00E50FD1"/>
    <w:rsid w:val="00E51632"/>
    <w:rsid w:val="00E53DB7"/>
    <w:rsid w:val="00E54868"/>
    <w:rsid w:val="00E558A7"/>
    <w:rsid w:val="00E560BF"/>
    <w:rsid w:val="00E564BA"/>
    <w:rsid w:val="00E56580"/>
    <w:rsid w:val="00E56A2E"/>
    <w:rsid w:val="00E56E51"/>
    <w:rsid w:val="00E57863"/>
    <w:rsid w:val="00E5787C"/>
    <w:rsid w:val="00E6071C"/>
    <w:rsid w:val="00E61900"/>
    <w:rsid w:val="00E621F1"/>
    <w:rsid w:val="00E627F4"/>
    <w:rsid w:val="00E63529"/>
    <w:rsid w:val="00E63F00"/>
    <w:rsid w:val="00E64233"/>
    <w:rsid w:val="00E6427E"/>
    <w:rsid w:val="00E6672E"/>
    <w:rsid w:val="00E671EB"/>
    <w:rsid w:val="00E6749D"/>
    <w:rsid w:val="00E67632"/>
    <w:rsid w:val="00E71071"/>
    <w:rsid w:val="00E710DD"/>
    <w:rsid w:val="00E71E05"/>
    <w:rsid w:val="00E72815"/>
    <w:rsid w:val="00E72DED"/>
    <w:rsid w:val="00E73885"/>
    <w:rsid w:val="00E7472E"/>
    <w:rsid w:val="00E74AF2"/>
    <w:rsid w:val="00E75883"/>
    <w:rsid w:val="00E75B26"/>
    <w:rsid w:val="00E7772E"/>
    <w:rsid w:val="00E807CB"/>
    <w:rsid w:val="00E8092F"/>
    <w:rsid w:val="00E809EA"/>
    <w:rsid w:val="00E829B7"/>
    <w:rsid w:val="00E82EE6"/>
    <w:rsid w:val="00E83907"/>
    <w:rsid w:val="00E83DEA"/>
    <w:rsid w:val="00E84B8B"/>
    <w:rsid w:val="00E84D4A"/>
    <w:rsid w:val="00E85464"/>
    <w:rsid w:val="00E8579C"/>
    <w:rsid w:val="00E85A09"/>
    <w:rsid w:val="00E85D82"/>
    <w:rsid w:val="00E872C4"/>
    <w:rsid w:val="00E903EE"/>
    <w:rsid w:val="00E90498"/>
    <w:rsid w:val="00E91F88"/>
    <w:rsid w:val="00E938F3"/>
    <w:rsid w:val="00E93A54"/>
    <w:rsid w:val="00E95506"/>
    <w:rsid w:val="00E95643"/>
    <w:rsid w:val="00E96EAE"/>
    <w:rsid w:val="00E97CF4"/>
    <w:rsid w:val="00EA0F91"/>
    <w:rsid w:val="00EA1421"/>
    <w:rsid w:val="00EA311D"/>
    <w:rsid w:val="00EA3154"/>
    <w:rsid w:val="00EA4A2E"/>
    <w:rsid w:val="00EA4AF2"/>
    <w:rsid w:val="00EA4B88"/>
    <w:rsid w:val="00EA53B8"/>
    <w:rsid w:val="00EA54C7"/>
    <w:rsid w:val="00EA62A0"/>
    <w:rsid w:val="00EA6622"/>
    <w:rsid w:val="00EA717F"/>
    <w:rsid w:val="00EA7606"/>
    <w:rsid w:val="00EB0328"/>
    <w:rsid w:val="00EB0547"/>
    <w:rsid w:val="00EB140B"/>
    <w:rsid w:val="00EB2083"/>
    <w:rsid w:val="00EB2976"/>
    <w:rsid w:val="00EB2CDF"/>
    <w:rsid w:val="00EB2CEA"/>
    <w:rsid w:val="00EB3069"/>
    <w:rsid w:val="00EB3812"/>
    <w:rsid w:val="00EB3F25"/>
    <w:rsid w:val="00EB4131"/>
    <w:rsid w:val="00EB4C22"/>
    <w:rsid w:val="00EB4C3B"/>
    <w:rsid w:val="00EB67D5"/>
    <w:rsid w:val="00EB7326"/>
    <w:rsid w:val="00EB751A"/>
    <w:rsid w:val="00EC0ED2"/>
    <w:rsid w:val="00EC165C"/>
    <w:rsid w:val="00EC19E9"/>
    <w:rsid w:val="00EC1D02"/>
    <w:rsid w:val="00EC31E1"/>
    <w:rsid w:val="00EC5137"/>
    <w:rsid w:val="00EC5BFE"/>
    <w:rsid w:val="00EC6D80"/>
    <w:rsid w:val="00EC7D8C"/>
    <w:rsid w:val="00ED02C7"/>
    <w:rsid w:val="00ED0B69"/>
    <w:rsid w:val="00ED128E"/>
    <w:rsid w:val="00ED1BEF"/>
    <w:rsid w:val="00ED1E37"/>
    <w:rsid w:val="00ED29C4"/>
    <w:rsid w:val="00ED344D"/>
    <w:rsid w:val="00ED6F84"/>
    <w:rsid w:val="00ED7BA8"/>
    <w:rsid w:val="00ED7E9E"/>
    <w:rsid w:val="00EE0403"/>
    <w:rsid w:val="00EE1BA1"/>
    <w:rsid w:val="00EE1CF0"/>
    <w:rsid w:val="00EE2AA4"/>
    <w:rsid w:val="00EE30E8"/>
    <w:rsid w:val="00EE3654"/>
    <w:rsid w:val="00EE49E3"/>
    <w:rsid w:val="00EE599B"/>
    <w:rsid w:val="00EE601C"/>
    <w:rsid w:val="00EE61C8"/>
    <w:rsid w:val="00EE77CC"/>
    <w:rsid w:val="00EE7B83"/>
    <w:rsid w:val="00EE7EC0"/>
    <w:rsid w:val="00EE7F3D"/>
    <w:rsid w:val="00EF0450"/>
    <w:rsid w:val="00EF0941"/>
    <w:rsid w:val="00EF0A00"/>
    <w:rsid w:val="00EF3C4A"/>
    <w:rsid w:val="00EF4880"/>
    <w:rsid w:val="00EF4E70"/>
    <w:rsid w:val="00EF4FBD"/>
    <w:rsid w:val="00EF5A95"/>
    <w:rsid w:val="00EF63CE"/>
    <w:rsid w:val="00F00328"/>
    <w:rsid w:val="00F006AC"/>
    <w:rsid w:val="00F00AF5"/>
    <w:rsid w:val="00F0310F"/>
    <w:rsid w:val="00F03384"/>
    <w:rsid w:val="00F05F78"/>
    <w:rsid w:val="00F0685A"/>
    <w:rsid w:val="00F0688D"/>
    <w:rsid w:val="00F10B11"/>
    <w:rsid w:val="00F10F76"/>
    <w:rsid w:val="00F122D2"/>
    <w:rsid w:val="00F131C1"/>
    <w:rsid w:val="00F144F6"/>
    <w:rsid w:val="00F14801"/>
    <w:rsid w:val="00F153D2"/>
    <w:rsid w:val="00F15BDA"/>
    <w:rsid w:val="00F1624B"/>
    <w:rsid w:val="00F16A33"/>
    <w:rsid w:val="00F20733"/>
    <w:rsid w:val="00F2087F"/>
    <w:rsid w:val="00F20996"/>
    <w:rsid w:val="00F210EC"/>
    <w:rsid w:val="00F21757"/>
    <w:rsid w:val="00F23C96"/>
    <w:rsid w:val="00F23FDD"/>
    <w:rsid w:val="00F24585"/>
    <w:rsid w:val="00F24CE4"/>
    <w:rsid w:val="00F25D39"/>
    <w:rsid w:val="00F2655E"/>
    <w:rsid w:val="00F26A74"/>
    <w:rsid w:val="00F271CE"/>
    <w:rsid w:val="00F27562"/>
    <w:rsid w:val="00F27C51"/>
    <w:rsid w:val="00F3024D"/>
    <w:rsid w:val="00F305FD"/>
    <w:rsid w:val="00F3090A"/>
    <w:rsid w:val="00F30A54"/>
    <w:rsid w:val="00F31D7D"/>
    <w:rsid w:val="00F31F9E"/>
    <w:rsid w:val="00F32DE2"/>
    <w:rsid w:val="00F33328"/>
    <w:rsid w:val="00F334D7"/>
    <w:rsid w:val="00F338B8"/>
    <w:rsid w:val="00F345BD"/>
    <w:rsid w:val="00F34A23"/>
    <w:rsid w:val="00F35143"/>
    <w:rsid w:val="00F3520D"/>
    <w:rsid w:val="00F35431"/>
    <w:rsid w:val="00F35E9B"/>
    <w:rsid w:val="00F3642A"/>
    <w:rsid w:val="00F37749"/>
    <w:rsid w:val="00F378D6"/>
    <w:rsid w:val="00F37975"/>
    <w:rsid w:val="00F405AA"/>
    <w:rsid w:val="00F40FB8"/>
    <w:rsid w:val="00F427A0"/>
    <w:rsid w:val="00F42976"/>
    <w:rsid w:val="00F429F7"/>
    <w:rsid w:val="00F42C30"/>
    <w:rsid w:val="00F4342F"/>
    <w:rsid w:val="00F4372E"/>
    <w:rsid w:val="00F43988"/>
    <w:rsid w:val="00F43DDF"/>
    <w:rsid w:val="00F43DFE"/>
    <w:rsid w:val="00F449FB"/>
    <w:rsid w:val="00F44D61"/>
    <w:rsid w:val="00F45C0A"/>
    <w:rsid w:val="00F5026A"/>
    <w:rsid w:val="00F502C0"/>
    <w:rsid w:val="00F514A3"/>
    <w:rsid w:val="00F51F89"/>
    <w:rsid w:val="00F5394A"/>
    <w:rsid w:val="00F53E72"/>
    <w:rsid w:val="00F54818"/>
    <w:rsid w:val="00F54D61"/>
    <w:rsid w:val="00F56833"/>
    <w:rsid w:val="00F573D9"/>
    <w:rsid w:val="00F60DC3"/>
    <w:rsid w:val="00F63B57"/>
    <w:rsid w:val="00F644D6"/>
    <w:rsid w:val="00F6526F"/>
    <w:rsid w:val="00F654F0"/>
    <w:rsid w:val="00F6666E"/>
    <w:rsid w:val="00F66D3E"/>
    <w:rsid w:val="00F7198F"/>
    <w:rsid w:val="00F71AEC"/>
    <w:rsid w:val="00F736D6"/>
    <w:rsid w:val="00F7381D"/>
    <w:rsid w:val="00F74292"/>
    <w:rsid w:val="00F75041"/>
    <w:rsid w:val="00F757D8"/>
    <w:rsid w:val="00F75F95"/>
    <w:rsid w:val="00F76C1C"/>
    <w:rsid w:val="00F77773"/>
    <w:rsid w:val="00F77C58"/>
    <w:rsid w:val="00F8076B"/>
    <w:rsid w:val="00F80A59"/>
    <w:rsid w:val="00F80E1D"/>
    <w:rsid w:val="00F80E87"/>
    <w:rsid w:val="00F816A6"/>
    <w:rsid w:val="00F82246"/>
    <w:rsid w:val="00F822E1"/>
    <w:rsid w:val="00F82B0B"/>
    <w:rsid w:val="00F82E43"/>
    <w:rsid w:val="00F82E5C"/>
    <w:rsid w:val="00F84283"/>
    <w:rsid w:val="00F84717"/>
    <w:rsid w:val="00F84819"/>
    <w:rsid w:val="00F84F12"/>
    <w:rsid w:val="00F85032"/>
    <w:rsid w:val="00F852D3"/>
    <w:rsid w:val="00F85AAB"/>
    <w:rsid w:val="00F867C7"/>
    <w:rsid w:val="00F86BD9"/>
    <w:rsid w:val="00F86E97"/>
    <w:rsid w:val="00F87EA6"/>
    <w:rsid w:val="00F87F17"/>
    <w:rsid w:val="00F92033"/>
    <w:rsid w:val="00F92D2A"/>
    <w:rsid w:val="00F93E6C"/>
    <w:rsid w:val="00F94E6D"/>
    <w:rsid w:val="00F951AD"/>
    <w:rsid w:val="00F95A79"/>
    <w:rsid w:val="00F96743"/>
    <w:rsid w:val="00FA07DD"/>
    <w:rsid w:val="00FA196C"/>
    <w:rsid w:val="00FA1F1C"/>
    <w:rsid w:val="00FA2712"/>
    <w:rsid w:val="00FA48A6"/>
    <w:rsid w:val="00FA6220"/>
    <w:rsid w:val="00FA6D3F"/>
    <w:rsid w:val="00FA7ED4"/>
    <w:rsid w:val="00FB0104"/>
    <w:rsid w:val="00FB16B8"/>
    <w:rsid w:val="00FB2320"/>
    <w:rsid w:val="00FB4C54"/>
    <w:rsid w:val="00FB5604"/>
    <w:rsid w:val="00FB572F"/>
    <w:rsid w:val="00FB57E0"/>
    <w:rsid w:val="00FB5EC8"/>
    <w:rsid w:val="00FB65C9"/>
    <w:rsid w:val="00FB7714"/>
    <w:rsid w:val="00FB7E3E"/>
    <w:rsid w:val="00FC0872"/>
    <w:rsid w:val="00FC0B69"/>
    <w:rsid w:val="00FC1572"/>
    <w:rsid w:val="00FC15BC"/>
    <w:rsid w:val="00FC17C8"/>
    <w:rsid w:val="00FC1807"/>
    <w:rsid w:val="00FC1E83"/>
    <w:rsid w:val="00FC2524"/>
    <w:rsid w:val="00FC3005"/>
    <w:rsid w:val="00FC3736"/>
    <w:rsid w:val="00FC4D9C"/>
    <w:rsid w:val="00FC56C3"/>
    <w:rsid w:val="00FC5C15"/>
    <w:rsid w:val="00FC61E5"/>
    <w:rsid w:val="00FC6440"/>
    <w:rsid w:val="00FC6A17"/>
    <w:rsid w:val="00FC77F2"/>
    <w:rsid w:val="00FC7D39"/>
    <w:rsid w:val="00FD0687"/>
    <w:rsid w:val="00FD0CDD"/>
    <w:rsid w:val="00FD1257"/>
    <w:rsid w:val="00FD26CF"/>
    <w:rsid w:val="00FD2BF0"/>
    <w:rsid w:val="00FD2EAA"/>
    <w:rsid w:val="00FD32D4"/>
    <w:rsid w:val="00FD3D97"/>
    <w:rsid w:val="00FD4684"/>
    <w:rsid w:val="00FD4990"/>
    <w:rsid w:val="00FD4E74"/>
    <w:rsid w:val="00FD53E2"/>
    <w:rsid w:val="00FD5681"/>
    <w:rsid w:val="00FD5C0E"/>
    <w:rsid w:val="00FD5F35"/>
    <w:rsid w:val="00FD6131"/>
    <w:rsid w:val="00FD6330"/>
    <w:rsid w:val="00FD72B3"/>
    <w:rsid w:val="00FD7593"/>
    <w:rsid w:val="00FE1A76"/>
    <w:rsid w:val="00FE24B0"/>
    <w:rsid w:val="00FE2889"/>
    <w:rsid w:val="00FE42DB"/>
    <w:rsid w:val="00FE5B47"/>
    <w:rsid w:val="00FE614B"/>
    <w:rsid w:val="00FE62F3"/>
    <w:rsid w:val="00FF0FBA"/>
    <w:rsid w:val="00FF2AAD"/>
    <w:rsid w:val="00FF2F69"/>
    <w:rsid w:val="00FF3BEC"/>
    <w:rsid w:val="00FF4CCF"/>
    <w:rsid w:val="00FF50C1"/>
    <w:rsid w:val="00FF5392"/>
    <w:rsid w:val="00FF5753"/>
    <w:rsid w:val="00FF621E"/>
    <w:rsid w:val="00FF64EC"/>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24F9"/>
  <w15:docId w15:val="{194D7F5B-A587-45D1-B3EF-D674A4D0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AF"/>
    <w:rPr>
      <w:sz w:val="24"/>
      <w:szCs w:val="24"/>
    </w:rPr>
  </w:style>
  <w:style w:type="paragraph" w:styleId="Heading1">
    <w:name w:val="heading 1"/>
    <w:basedOn w:val="Normal"/>
    <w:next w:val="Normal"/>
    <w:qFormat/>
    <w:rsid w:val="005F0C4A"/>
    <w:pPr>
      <w:keepNext/>
      <w:outlineLvl w:val="0"/>
    </w:pPr>
    <w:rPr>
      <w:b/>
      <w:sz w:val="28"/>
      <w:szCs w:val="28"/>
    </w:rPr>
  </w:style>
  <w:style w:type="paragraph" w:styleId="Heading2">
    <w:name w:val="heading 2"/>
    <w:basedOn w:val="Normal"/>
    <w:next w:val="Normal"/>
    <w:qFormat/>
    <w:rsid w:val="005F0C4A"/>
    <w:pPr>
      <w:keepNext/>
      <w:ind w:left="360"/>
      <w:jc w:val="center"/>
      <w:outlineLvl w:val="1"/>
    </w:pPr>
    <w:rPr>
      <w:b/>
      <w:sz w:val="28"/>
      <w:szCs w:val="28"/>
    </w:rPr>
  </w:style>
  <w:style w:type="paragraph" w:styleId="Heading3">
    <w:name w:val="heading 3"/>
    <w:basedOn w:val="Normal"/>
    <w:next w:val="Normal"/>
    <w:qFormat/>
    <w:rsid w:val="005F0C4A"/>
    <w:pPr>
      <w:keepNext/>
      <w:ind w:left="1080"/>
      <w:outlineLvl w:val="2"/>
    </w:pPr>
    <w:rPr>
      <w:b/>
      <w:sz w:val="28"/>
      <w:szCs w:val="28"/>
    </w:rPr>
  </w:style>
  <w:style w:type="paragraph" w:styleId="Heading4">
    <w:name w:val="heading 4"/>
    <w:basedOn w:val="Normal"/>
    <w:next w:val="Normal"/>
    <w:qFormat/>
    <w:rsid w:val="005F0C4A"/>
    <w:pPr>
      <w:keepNext/>
      <w:ind w:left="720"/>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0C4A"/>
    <w:pPr>
      <w:ind w:left="720"/>
    </w:pPr>
    <w:rPr>
      <w:bCs/>
      <w:szCs w:val="28"/>
    </w:rPr>
  </w:style>
  <w:style w:type="paragraph" w:styleId="BodyTextIndent2">
    <w:name w:val="Body Text Indent 2"/>
    <w:basedOn w:val="Normal"/>
    <w:semiHidden/>
    <w:rsid w:val="005F0C4A"/>
    <w:pPr>
      <w:ind w:left="720" w:hanging="360"/>
    </w:pPr>
    <w:rPr>
      <w:b/>
      <w:szCs w:val="28"/>
    </w:rPr>
  </w:style>
  <w:style w:type="paragraph" w:styleId="BodyTextIndent3">
    <w:name w:val="Body Text Indent 3"/>
    <w:basedOn w:val="Normal"/>
    <w:semiHidden/>
    <w:rsid w:val="005F0C4A"/>
    <w:pPr>
      <w:ind w:left="360"/>
    </w:pPr>
    <w:rPr>
      <w:rFonts w:ascii="Arial" w:hAnsi="Arial" w:cs="Arial"/>
      <w:b/>
      <w:szCs w:val="28"/>
    </w:rPr>
  </w:style>
  <w:style w:type="paragraph" w:styleId="ListParagraph">
    <w:name w:val="List Paragraph"/>
    <w:basedOn w:val="Normal"/>
    <w:uiPriority w:val="34"/>
    <w:qFormat/>
    <w:rsid w:val="00C37BAD"/>
    <w:pPr>
      <w:ind w:left="720"/>
    </w:pPr>
  </w:style>
  <w:style w:type="paragraph" w:styleId="BalloonText">
    <w:name w:val="Balloon Text"/>
    <w:basedOn w:val="Normal"/>
    <w:link w:val="BalloonTextChar"/>
    <w:uiPriority w:val="99"/>
    <w:semiHidden/>
    <w:unhideWhenUsed/>
    <w:rsid w:val="0027669B"/>
    <w:rPr>
      <w:rFonts w:ascii="Tahoma" w:hAnsi="Tahoma" w:cs="Tahoma"/>
      <w:sz w:val="16"/>
      <w:szCs w:val="16"/>
    </w:rPr>
  </w:style>
  <w:style w:type="character" w:customStyle="1" w:styleId="BalloonTextChar">
    <w:name w:val="Balloon Text Char"/>
    <w:basedOn w:val="DefaultParagraphFont"/>
    <w:link w:val="BalloonText"/>
    <w:uiPriority w:val="99"/>
    <w:semiHidden/>
    <w:rsid w:val="0027669B"/>
    <w:rPr>
      <w:rFonts w:ascii="Tahoma" w:hAnsi="Tahoma" w:cs="Tahoma"/>
      <w:sz w:val="16"/>
      <w:szCs w:val="16"/>
    </w:rPr>
  </w:style>
  <w:style w:type="paragraph" w:styleId="NoSpacing">
    <w:name w:val="No Spacing"/>
    <w:uiPriority w:val="1"/>
    <w:qFormat/>
    <w:rsid w:val="004D6D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299521">
      <w:bodyDiv w:val="1"/>
      <w:marLeft w:val="0"/>
      <w:marRight w:val="0"/>
      <w:marTop w:val="0"/>
      <w:marBottom w:val="0"/>
      <w:divBdr>
        <w:top w:val="none" w:sz="0" w:space="0" w:color="auto"/>
        <w:left w:val="none" w:sz="0" w:space="0" w:color="auto"/>
        <w:bottom w:val="none" w:sz="0" w:space="0" w:color="auto"/>
        <w:right w:val="none" w:sz="0" w:space="0" w:color="auto"/>
      </w:divBdr>
    </w:div>
    <w:div w:id="14282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s\Documents\TOWN%20FOLDERS\AGENDAS\2026%20AGENDAS\25-1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B966-E9AD-49EF-9F15-38BDEC53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25-12-9</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State of Maine</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creator>Phillips</dc:creator>
  <cp:lastModifiedBy>Maureen Haley</cp:lastModifiedBy>
  <cp:revision>2</cp:revision>
  <cp:lastPrinted>2026-03-19T13:29:00Z</cp:lastPrinted>
  <dcterms:created xsi:type="dcterms:W3CDTF">2026-04-03T13:35:00Z</dcterms:created>
  <dcterms:modified xsi:type="dcterms:W3CDTF">2026-04-03T13:35:00Z</dcterms:modified>
</cp:coreProperties>
</file>